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E79D" w14:textId="77777777" w:rsidR="000330BE" w:rsidRDefault="00703B96" w:rsidP="00EC2A5F">
      <w:pPr>
        <w:pStyle w:val="Title"/>
      </w:pPr>
      <w:r>
        <w:t>Syllabus</w:t>
      </w:r>
    </w:p>
    <w:p w14:paraId="6B2C5D7B" w14:textId="77777777" w:rsidR="005C5FF4" w:rsidRPr="005C5FF4" w:rsidRDefault="005C5FF4" w:rsidP="005C5FF4">
      <w:pPr>
        <w:pStyle w:val="Subtitle"/>
      </w:pPr>
      <w:r w:rsidRPr="005C5FF4">
        <w:t>ABC/1234</w:t>
      </w:r>
    </w:p>
    <w:p w14:paraId="200B23A8" w14:textId="77777777" w:rsidR="00703B96" w:rsidRDefault="00703B96" w:rsidP="00703B96">
      <w:r>
        <w:t>Title of Course</w:t>
      </w:r>
    </w:p>
    <w:p w14:paraId="6663B421" w14:textId="77777777" w:rsidR="00703B96" w:rsidRDefault="00873A57" w:rsidP="00703B96">
      <w:r>
        <w:t>Spring 2023</w:t>
      </w:r>
    </w:p>
    <w:p w14:paraId="1A023680" w14:textId="77777777" w:rsidR="00873A57" w:rsidRDefault="00873A57" w:rsidP="00873A57">
      <w:r>
        <w:t>3 Credit Hours</w:t>
      </w:r>
    </w:p>
    <w:p w14:paraId="61F17E2D" w14:textId="77777777" w:rsidR="00873A57" w:rsidRDefault="00873A57" w:rsidP="00873A57">
      <w:r>
        <w:t>Online</w:t>
      </w:r>
    </w:p>
    <w:p w14:paraId="08826E9A" w14:textId="77777777" w:rsidR="00873A57" w:rsidRPr="005C5FF4" w:rsidRDefault="00873A57" w:rsidP="00B10974">
      <w:pPr>
        <w:pStyle w:val="Heading2"/>
      </w:pPr>
      <w:r w:rsidRPr="005C5FF4">
        <w:t>Course overview</w:t>
      </w:r>
    </w:p>
    <w:p w14:paraId="0ED9ACCA" w14:textId="77777777" w:rsidR="00873A57" w:rsidRPr="005C5FF4" w:rsidRDefault="00873A57" w:rsidP="00241328">
      <w:pPr>
        <w:pStyle w:val="Heading3"/>
      </w:pPr>
      <w:r w:rsidRPr="005C5FF4">
        <w:t>Instructor</w:t>
      </w:r>
    </w:p>
    <w:p w14:paraId="4FC6869E" w14:textId="77777777" w:rsidR="00873A57" w:rsidRDefault="00873A57" w:rsidP="005C5FF4">
      <w:pPr>
        <w:pStyle w:val="ListBullet"/>
      </w:pPr>
      <w:r>
        <w:t>Name</w:t>
      </w:r>
    </w:p>
    <w:p w14:paraId="0E272EF2" w14:textId="77777777" w:rsidR="00873A57" w:rsidRDefault="00873A57" w:rsidP="005C5FF4">
      <w:pPr>
        <w:pStyle w:val="ListBullet"/>
      </w:pPr>
      <w:r>
        <w:t>Email Address</w:t>
      </w:r>
    </w:p>
    <w:p w14:paraId="1040C1B3" w14:textId="77777777" w:rsidR="00873A57" w:rsidRDefault="00873A57" w:rsidP="005C5FF4">
      <w:pPr>
        <w:pStyle w:val="ListBullet"/>
      </w:pPr>
      <w:r>
        <w:t>Phone Number</w:t>
      </w:r>
    </w:p>
    <w:p w14:paraId="1F53A3F4" w14:textId="77777777" w:rsidR="00FF718A" w:rsidRDefault="00FF718A" w:rsidP="005C5FF4">
      <w:pPr>
        <w:pStyle w:val="ListBullet"/>
      </w:pPr>
      <w:r>
        <w:t>Course Zoom Link</w:t>
      </w:r>
    </w:p>
    <w:p w14:paraId="66C59CC2" w14:textId="77777777" w:rsidR="005C5FF4" w:rsidRDefault="00873A57" w:rsidP="005C5FF4">
      <w:pPr>
        <w:pStyle w:val="ListBullet"/>
      </w:pPr>
      <w:r>
        <w:t>Office Hours</w:t>
      </w:r>
    </w:p>
    <w:p w14:paraId="461BA581" w14:textId="77777777" w:rsidR="00FF718A" w:rsidRDefault="00FF718A" w:rsidP="005C5FF4">
      <w:pPr>
        <w:pStyle w:val="ListBullet"/>
        <w:tabs>
          <w:tab w:val="clear" w:pos="360"/>
          <w:tab w:val="num" w:pos="720"/>
        </w:tabs>
        <w:ind w:left="1080"/>
      </w:pPr>
      <w:r>
        <w:t>Zoom Link</w:t>
      </w:r>
    </w:p>
    <w:p w14:paraId="2DA91656" w14:textId="77777777" w:rsidR="00873A57" w:rsidRDefault="00873A57" w:rsidP="005C5FF4">
      <w:r w:rsidRPr="00873A57">
        <w:rPr>
          <w:b/>
          <w:bCs/>
        </w:rPr>
        <w:t>Note</w:t>
      </w:r>
      <w:r>
        <w:t>: My preferred method of contact is [indicate this information here]</w:t>
      </w:r>
      <w:r w:rsidR="007E117C">
        <w:t>.</w:t>
      </w:r>
    </w:p>
    <w:p w14:paraId="4ACABE3A" w14:textId="77777777" w:rsidR="00873A57" w:rsidRDefault="00873A57" w:rsidP="00241328">
      <w:pPr>
        <w:pStyle w:val="Heading3"/>
      </w:pPr>
      <w:r>
        <w:t>Course description</w:t>
      </w:r>
    </w:p>
    <w:p w14:paraId="5EF0A0DE" w14:textId="77777777" w:rsidR="00873A57" w:rsidRDefault="00873A57" w:rsidP="00873A57">
      <w:r>
        <w:t>[Insert detailed course description here. Readers of this description should have a clear picture of what the basic course design will is.]</w:t>
      </w:r>
    </w:p>
    <w:p w14:paraId="505850C5" w14:textId="77777777" w:rsidR="00873A57" w:rsidRDefault="00873A57" w:rsidP="00241328">
      <w:pPr>
        <w:pStyle w:val="Heading3"/>
      </w:pPr>
      <w:r>
        <w:t xml:space="preserve">Course expected learning </w:t>
      </w:r>
      <w:proofErr w:type="gramStart"/>
      <w:r>
        <w:t>outcomes</w:t>
      </w:r>
      <w:proofErr w:type="gramEnd"/>
    </w:p>
    <w:p w14:paraId="671F7386" w14:textId="77777777" w:rsidR="00FD11DD" w:rsidRDefault="00FD11DD" w:rsidP="00FD11DD">
      <w:r>
        <w:t>By the end of this course, students should successfully be able to:</w:t>
      </w:r>
    </w:p>
    <w:p w14:paraId="3C9FD357" w14:textId="77777777" w:rsidR="00FD11DD" w:rsidRPr="005C5FF4" w:rsidRDefault="00FD11DD" w:rsidP="005C5FF4">
      <w:pPr>
        <w:pStyle w:val="ListNumber"/>
      </w:pPr>
      <w:r w:rsidRPr="005C5FF4">
        <w:lastRenderedPageBreak/>
        <w:t>[Insert course outcome #1]</w:t>
      </w:r>
    </w:p>
    <w:p w14:paraId="5A7B8D84" w14:textId="77777777" w:rsidR="00FD11DD" w:rsidRPr="005C5FF4" w:rsidRDefault="00FD11DD" w:rsidP="005C5FF4">
      <w:pPr>
        <w:pStyle w:val="ListNumber"/>
      </w:pPr>
      <w:r w:rsidRPr="005C5FF4">
        <w:t>[Insert course outcome #2]</w:t>
      </w:r>
    </w:p>
    <w:p w14:paraId="50F0E3C8" w14:textId="77777777" w:rsidR="00FD11DD" w:rsidRPr="005C5FF4" w:rsidRDefault="00FD11DD" w:rsidP="005C5FF4">
      <w:pPr>
        <w:pStyle w:val="ListNumber"/>
      </w:pPr>
      <w:r w:rsidRPr="005C5FF4">
        <w:t>[Insert course outcome #3]</w:t>
      </w:r>
    </w:p>
    <w:p w14:paraId="445F5FE6" w14:textId="77777777" w:rsidR="00FD11DD" w:rsidRPr="005C5FF4" w:rsidRDefault="00FD11DD" w:rsidP="005C5FF4">
      <w:pPr>
        <w:pStyle w:val="ListNumber"/>
      </w:pPr>
      <w:r w:rsidRPr="005C5FF4">
        <w:t>[Etc., as appropriate]</w:t>
      </w:r>
    </w:p>
    <w:p w14:paraId="19EED825" w14:textId="77777777" w:rsidR="00FD11DD" w:rsidRDefault="00FD11DD" w:rsidP="00241328">
      <w:pPr>
        <w:pStyle w:val="Heading3"/>
      </w:pPr>
      <w:r>
        <w:t xml:space="preserve">General education goals and expected learning </w:t>
      </w:r>
      <w:proofErr w:type="gramStart"/>
      <w:r>
        <w:t>outcomes</w:t>
      </w:r>
      <w:proofErr w:type="gramEnd"/>
    </w:p>
    <w:p w14:paraId="7AE6B1E5" w14:textId="77777777" w:rsidR="00FD11DD" w:rsidRDefault="00FD11DD" w:rsidP="00FD11DD">
      <w:r w:rsidRPr="00FD11DD">
        <w:t xml:space="preserve">As part of the </w:t>
      </w:r>
      <w:r>
        <w:t xml:space="preserve">[insert appropriate GE </w:t>
      </w:r>
      <w:r w:rsidRPr="00FD11DD">
        <w:t>category</w:t>
      </w:r>
      <w:r>
        <w:t xml:space="preserve"> name]</w:t>
      </w:r>
      <w:r w:rsidRPr="00FD11DD">
        <w:t xml:space="preserve"> </w:t>
      </w:r>
      <w:r>
        <w:t xml:space="preserve">category </w:t>
      </w:r>
      <w:r w:rsidRPr="00FD11DD">
        <w:t>of the General Education curriculum, this course is designed to prepare students to be able to do the following</w:t>
      </w:r>
      <w:r>
        <w:t>:</w:t>
      </w:r>
    </w:p>
    <w:p w14:paraId="7F438FB4" w14:textId="77777777" w:rsidR="00FD11DD" w:rsidRPr="005C5FF4" w:rsidRDefault="00FD11DD" w:rsidP="005C5FF4">
      <w:pPr>
        <w:pStyle w:val="ListNumber"/>
        <w:numPr>
          <w:ilvl w:val="0"/>
          <w:numId w:val="35"/>
        </w:numPr>
      </w:pPr>
      <w:r w:rsidRPr="005C5FF4">
        <w:t>Goal #1</w:t>
      </w:r>
    </w:p>
    <w:p w14:paraId="5DECF3C9" w14:textId="77777777" w:rsidR="00FD11DD" w:rsidRPr="005C5FF4" w:rsidRDefault="00FD11DD" w:rsidP="005C5FF4">
      <w:pPr>
        <w:pStyle w:val="ListNumber"/>
        <w:numPr>
          <w:ilvl w:val="1"/>
          <w:numId w:val="35"/>
        </w:numPr>
      </w:pPr>
      <w:r w:rsidRPr="005C5FF4">
        <w:t>GE learning outcome #1</w:t>
      </w:r>
    </w:p>
    <w:p w14:paraId="6651488C" w14:textId="77777777" w:rsidR="00FD11DD" w:rsidRPr="005C5FF4" w:rsidRDefault="00FD11DD" w:rsidP="005C5FF4">
      <w:pPr>
        <w:pStyle w:val="ListNumber"/>
        <w:numPr>
          <w:ilvl w:val="1"/>
          <w:numId w:val="35"/>
        </w:numPr>
      </w:pPr>
      <w:r w:rsidRPr="005C5FF4">
        <w:t>GE learning outcome #2</w:t>
      </w:r>
    </w:p>
    <w:p w14:paraId="57591D97" w14:textId="77777777" w:rsidR="00FD11DD" w:rsidRPr="005C5FF4" w:rsidRDefault="00FD11DD" w:rsidP="005C5FF4">
      <w:pPr>
        <w:pStyle w:val="ListNumber"/>
        <w:numPr>
          <w:ilvl w:val="1"/>
          <w:numId w:val="35"/>
        </w:numPr>
      </w:pPr>
      <w:r w:rsidRPr="005C5FF4">
        <w:t>GE learning outcome #3</w:t>
      </w:r>
    </w:p>
    <w:p w14:paraId="10D117EE" w14:textId="77777777" w:rsidR="00FD11DD" w:rsidRPr="005C5FF4" w:rsidRDefault="00FD11DD" w:rsidP="005C5FF4">
      <w:pPr>
        <w:pStyle w:val="ListNumber"/>
        <w:numPr>
          <w:ilvl w:val="1"/>
          <w:numId w:val="35"/>
        </w:numPr>
      </w:pPr>
      <w:r w:rsidRPr="005C5FF4">
        <w:t>Etc., as appropriate</w:t>
      </w:r>
    </w:p>
    <w:p w14:paraId="408FB26B" w14:textId="77777777" w:rsidR="00FD11DD" w:rsidRPr="005C5FF4" w:rsidRDefault="00FD11DD" w:rsidP="005C5FF4">
      <w:pPr>
        <w:pStyle w:val="ListNumber"/>
        <w:numPr>
          <w:ilvl w:val="0"/>
          <w:numId w:val="35"/>
        </w:numPr>
      </w:pPr>
      <w:r w:rsidRPr="005C5FF4">
        <w:t>Goal #2</w:t>
      </w:r>
    </w:p>
    <w:p w14:paraId="63BC8C1C" w14:textId="77777777" w:rsidR="00FD11DD" w:rsidRPr="005C5FF4" w:rsidRDefault="00FD11DD" w:rsidP="005C5FF4">
      <w:pPr>
        <w:pStyle w:val="ListNumber"/>
        <w:numPr>
          <w:ilvl w:val="1"/>
          <w:numId w:val="35"/>
        </w:numPr>
      </w:pPr>
      <w:r w:rsidRPr="005C5FF4">
        <w:t>Etc., as appropriate</w:t>
      </w:r>
    </w:p>
    <w:p w14:paraId="5357F4D3" w14:textId="77777777" w:rsidR="00FD11DD" w:rsidRDefault="00FD11DD" w:rsidP="00FD11DD">
      <w:r>
        <w:t>[Add a statement here connecting the GE goals and outcomes to your course description, goals, and outcomes, and discussing how this course fulfills GE goals and outcomes.</w:t>
      </w:r>
      <w:r w:rsidR="007E117C">
        <w:t xml:space="preserve"> Delete this section if not applicable to your course.</w:t>
      </w:r>
      <w:r>
        <w:t>]</w:t>
      </w:r>
    </w:p>
    <w:p w14:paraId="705816A5" w14:textId="77777777" w:rsidR="00FD11DD" w:rsidRDefault="00FD11DD" w:rsidP="00B10974">
      <w:pPr>
        <w:pStyle w:val="Heading2"/>
      </w:pPr>
      <w:r>
        <w:t>How this online course works</w:t>
      </w:r>
    </w:p>
    <w:p w14:paraId="7E69A987" w14:textId="77777777" w:rsidR="00FD11DD" w:rsidRDefault="00FD11DD" w:rsidP="00241328">
      <w:pPr>
        <w:pStyle w:val="Heading3"/>
      </w:pPr>
      <w:r>
        <w:t>Mode of delivery</w:t>
      </w:r>
    </w:p>
    <w:p w14:paraId="3699AE55" w14:textId="77777777" w:rsidR="00FD11DD" w:rsidRDefault="00FD11DD" w:rsidP="00FD11DD">
      <w:r w:rsidRPr="4E04DCB5">
        <w:t xml:space="preserve">This course is </w:t>
      </w:r>
      <w:r w:rsidR="00052466">
        <w:t>[insert percentage, i.e. “</w:t>
      </w:r>
      <w:r w:rsidRPr="4E04DCB5">
        <w:t>100%</w:t>
      </w:r>
      <w:r w:rsidR="00052466">
        <w:t>”]</w:t>
      </w:r>
      <w:r w:rsidRPr="4E04DCB5">
        <w:t xml:space="preserve"> online.</w:t>
      </w:r>
      <w:r>
        <w:t xml:space="preserve"> There are </w:t>
      </w:r>
      <w:r w:rsidR="00052466">
        <w:t>[insert value, i.e. “</w:t>
      </w:r>
      <w:r>
        <w:t>no</w:t>
      </w:r>
      <w:r w:rsidR="00052466">
        <w:t>”]</w:t>
      </w:r>
      <w:r>
        <w:t xml:space="preserve"> required sessions when you must be logged in to Carmen at a scheduled time.</w:t>
      </w:r>
      <w:r w:rsidR="00052466">
        <w:t xml:space="preserve"> [Add detail as necessary.]</w:t>
      </w:r>
    </w:p>
    <w:p w14:paraId="40C1CA52" w14:textId="77777777" w:rsidR="00FD11DD" w:rsidRDefault="00FD11DD" w:rsidP="00241328">
      <w:pPr>
        <w:pStyle w:val="Heading3"/>
      </w:pPr>
      <w:r>
        <w:t>Pace of online activities</w:t>
      </w:r>
    </w:p>
    <w:p w14:paraId="657B84A7" w14:textId="77777777" w:rsidR="00CA0E59" w:rsidRDefault="00CA0E59" w:rsidP="00FD11DD">
      <w:r>
        <w:lastRenderedPageBreak/>
        <w:t xml:space="preserve">[Insert detailed information about how you intend for students to experience the course, as well as information about how they should plan their weekly schedules </w:t>
      </w:r>
      <w:proofErr w:type="gramStart"/>
      <w:r>
        <w:t>in order to</w:t>
      </w:r>
      <w:proofErr w:type="gramEnd"/>
      <w:r>
        <w:t xml:space="preserve"> be successful in your course.]</w:t>
      </w:r>
    </w:p>
    <w:p w14:paraId="4E9CE4D7" w14:textId="77777777" w:rsidR="00FD11DD" w:rsidRDefault="00FD11DD" w:rsidP="00241328">
      <w:pPr>
        <w:pStyle w:val="Heading3"/>
      </w:pPr>
      <w:r>
        <w:t>Credit hours and work expectations</w:t>
      </w:r>
    </w:p>
    <w:p w14:paraId="06331C68" w14:textId="77777777" w:rsidR="00241328" w:rsidRPr="00B45693" w:rsidRDefault="00241328" w:rsidP="00241328">
      <w:pPr>
        <w:spacing w:after="60"/>
        <w:rPr>
          <w:rFonts w:eastAsia="Arial" w:cs="Arial"/>
        </w:rPr>
      </w:pPr>
      <w:r w:rsidRPr="00EC2A5F">
        <w:rPr>
          <w:highlight w:val="yellow"/>
        </w:rPr>
        <w:t xml:space="preserve">This is a </w:t>
      </w:r>
      <w:r w:rsidRPr="00EC2A5F">
        <w:rPr>
          <w:b/>
          <w:bCs/>
          <w:highlight w:val="yellow"/>
        </w:rPr>
        <w:t>3-credit-hour course</w:t>
      </w:r>
      <w:r w:rsidRPr="00EC2A5F">
        <w:rPr>
          <w:highlight w:val="yellow"/>
        </w:rPr>
        <w:t>. According to Ohio State policy (</w:t>
      </w:r>
      <w:hyperlink r:id="rId11" w:history="1">
        <w:r w:rsidRPr="00EC2A5F">
          <w:rPr>
            <w:rStyle w:val="Hyperlink"/>
            <w:highlight w:val="yellow"/>
          </w:rPr>
          <w:t>go.osu.edu/</w:t>
        </w:r>
        <w:proofErr w:type="spellStart"/>
        <w:r w:rsidRPr="00EC2A5F">
          <w:rPr>
            <w:rStyle w:val="Hyperlink"/>
            <w:highlight w:val="yellow"/>
          </w:rPr>
          <w:t>credithours</w:t>
        </w:r>
        <w:proofErr w:type="spellEnd"/>
      </w:hyperlink>
      <w:r w:rsidRPr="00EC2A5F">
        <w:rPr>
          <w:highlight w:val="yellow"/>
        </w:rPr>
        <w:t>), students should expect around 9 hours of engagement with the class each week</w:t>
      </w:r>
      <w:r w:rsidRPr="00EC2A5F">
        <w:rPr>
          <w:rFonts w:eastAsia="Arial" w:cs="Arial"/>
          <w:highlight w:val="yellow"/>
        </w:rPr>
        <w:t xml:space="preserve"> to receive a grade of (C) average. Actual hours spent will vary by student learning habits and the assignments each week.</w:t>
      </w:r>
      <w:r>
        <w:rPr>
          <w:rFonts w:eastAsia="Arial" w:cs="Arial"/>
        </w:rPr>
        <w:t xml:space="preserve"> </w:t>
      </w:r>
    </w:p>
    <w:p w14:paraId="56CF8D1C" w14:textId="77777777" w:rsidR="00FD11DD" w:rsidRDefault="00CA0E59" w:rsidP="00241328">
      <w:pPr>
        <w:pStyle w:val="Heading3"/>
      </w:pPr>
      <w:r>
        <w:t>Participation</w:t>
      </w:r>
      <w:r w:rsidR="00FD11DD">
        <w:t xml:space="preserve"> requirements</w:t>
      </w:r>
    </w:p>
    <w:p w14:paraId="73653E6A" w14:textId="77777777" w:rsidR="00FD11DD" w:rsidRPr="00B45693" w:rsidRDefault="00FD11DD" w:rsidP="00FD11DD">
      <w:pPr>
        <w:spacing w:after="60"/>
        <w:rPr>
          <w:rFonts w:eastAsia="Arial" w:cs="Arial"/>
        </w:rPr>
      </w:pPr>
      <w:r w:rsidRPr="4E04DCB5">
        <w:rPr>
          <w:rFonts w:eastAsia="Arial" w:cs="Arial"/>
        </w:rPr>
        <w:t xml:space="preserve">Because this is an online course, your attendance is based on your online activity and participation. The following is a summary of </w:t>
      </w:r>
      <w:r>
        <w:rPr>
          <w:rFonts w:eastAsia="Arial" w:cs="Arial"/>
        </w:rPr>
        <w:t>students’</w:t>
      </w:r>
      <w:r w:rsidRPr="4E04DCB5">
        <w:rPr>
          <w:rFonts w:eastAsia="Arial" w:cs="Arial"/>
        </w:rPr>
        <w:t xml:space="preserve"> expected participation:</w:t>
      </w:r>
    </w:p>
    <w:p w14:paraId="0E186125" w14:textId="77777777" w:rsidR="00FD11DD" w:rsidRPr="001B31A3" w:rsidRDefault="00FD11DD" w:rsidP="00D4192F">
      <w:pPr>
        <w:pStyle w:val="Heading4"/>
        <w:ind w:left="360"/>
      </w:pPr>
      <w:r w:rsidRPr="001B31A3">
        <w:t>Participating in online activities</w:t>
      </w:r>
    </w:p>
    <w:p w14:paraId="58538CDA" w14:textId="77777777" w:rsidR="00FD11DD" w:rsidRPr="00CA0E59" w:rsidRDefault="00CA0E59" w:rsidP="004028A0">
      <w:pPr>
        <w:spacing w:before="60" w:after="60"/>
        <w:ind w:left="360"/>
      </w:pPr>
      <w:r>
        <w:rPr>
          <w:rFonts w:eastAsia="Arial" w:cs="Arial"/>
        </w:rPr>
        <w:t>[Insert your policy for participation, including how you will be investigating this activity and what means you’ll be using to determine student interaction.]</w:t>
      </w:r>
    </w:p>
    <w:p w14:paraId="184F5AD1" w14:textId="77777777" w:rsidR="00FD11DD" w:rsidRPr="00FD11DD" w:rsidRDefault="00FD11DD" w:rsidP="00D4192F">
      <w:pPr>
        <w:pStyle w:val="Heading4"/>
        <w:ind w:left="360"/>
      </w:pPr>
      <w:r w:rsidRPr="00FD11DD">
        <w:t>Office hours and live sessions (optional)</w:t>
      </w:r>
    </w:p>
    <w:p w14:paraId="375BD2AD" w14:textId="77777777" w:rsidR="001B31A3" w:rsidRDefault="00FD11DD" w:rsidP="004028A0">
      <w:pPr>
        <w:ind w:left="360"/>
        <w:rPr>
          <w:rFonts w:eastAsia="Arial"/>
        </w:rPr>
      </w:pPr>
      <w:r w:rsidRPr="00FD11DD">
        <w:rPr>
          <w:rFonts w:eastAsia="Arial"/>
        </w:rPr>
        <w:t xml:space="preserve">All live, scheduled events for the course, including my office hours, are optional. </w:t>
      </w:r>
    </w:p>
    <w:p w14:paraId="58AE0D04" w14:textId="77777777" w:rsidR="007E117C" w:rsidRPr="009F3D71" w:rsidRDefault="007E117C" w:rsidP="00241328">
      <w:pPr>
        <w:pStyle w:val="Heading3"/>
      </w:pPr>
      <w:r>
        <w:rPr>
          <w:rFonts w:eastAsia="Arial" w:cs="Arial"/>
        </w:rPr>
        <w:t>Course</w:t>
      </w:r>
      <w:r>
        <w:t xml:space="preserve"> communication guidelines</w:t>
      </w:r>
    </w:p>
    <w:p w14:paraId="283627F3" w14:textId="77777777" w:rsidR="007E117C" w:rsidRPr="009F3D71" w:rsidRDefault="007E117C" w:rsidP="007E117C">
      <w:r>
        <w:t>[</w:t>
      </w:r>
      <w:r w:rsidRPr="4E04DCB5">
        <w:t xml:space="preserve">The following </w:t>
      </w:r>
      <w:r>
        <w:t xml:space="preserve">section should list </w:t>
      </w:r>
      <w:r w:rsidRPr="4E04DCB5">
        <w:t xml:space="preserve">expectations for how </w:t>
      </w:r>
      <w:r>
        <w:t>your students can expect to</w:t>
      </w:r>
      <w:r w:rsidRPr="4E04DCB5">
        <w:t xml:space="preserve"> communicate </w:t>
      </w:r>
      <w:r>
        <w:t>with you and their peers, both in formal and informal communications</w:t>
      </w:r>
      <w:r w:rsidRPr="4E04DCB5">
        <w:t>.</w:t>
      </w:r>
      <w:r>
        <w:t xml:space="preserve"> Lay out your expectations for respect, thoughtfulness, and style preferences in detail. The following suggestive sub-sections are included for your consideration, but should be altered, enhanced, or omitted as necessary.]</w:t>
      </w:r>
      <w:r w:rsidRPr="4E04DCB5">
        <w:t xml:space="preserve"> </w:t>
      </w:r>
    </w:p>
    <w:p w14:paraId="40A7526B" w14:textId="77777777" w:rsidR="007E117C" w:rsidRDefault="007E117C" w:rsidP="00D4192F">
      <w:pPr>
        <w:pStyle w:val="Heading4"/>
        <w:ind w:left="360"/>
      </w:pPr>
      <w:r w:rsidRPr="007E117C">
        <w:rPr>
          <w:rStyle w:val="Strong"/>
          <w:rFonts w:cs="Tahoma"/>
          <w:b/>
          <w:bCs w:val="0"/>
        </w:rPr>
        <w:lastRenderedPageBreak/>
        <w:t>Writing style</w:t>
      </w:r>
      <w:r w:rsidRPr="007E117C">
        <w:t xml:space="preserve"> </w:t>
      </w:r>
    </w:p>
    <w:p w14:paraId="6E11B519" w14:textId="77777777" w:rsidR="007E117C" w:rsidRPr="007E117C" w:rsidRDefault="007E117C" w:rsidP="007E117C">
      <w:pPr>
        <w:ind w:left="360"/>
      </w:pPr>
      <w:r>
        <w:t xml:space="preserve">[Insert your policy for writing style with respect to grammar usage and expected syntactic considerations. Consider adding </w:t>
      </w:r>
      <w:proofErr w:type="gramStart"/>
      <w:r>
        <w:t>an</w:t>
      </w:r>
      <w:proofErr w:type="gramEnd"/>
      <w:r>
        <w:t xml:space="preserve"> brief example of how you expect communication to appear.]</w:t>
      </w:r>
    </w:p>
    <w:p w14:paraId="385D854E" w14:textId="77777777" w:rsidR="007E117C" w:rsidRDefault="007E117C" w:rsidP="00D4192F">
      <w:pPr>
        <w:pStyle w:val="Heading4"/>
        <w:ind w:left="360"/>
      </w:pPr>
      <w:r w:rsidRPr="007E117C">
        <w:rPr>
          <w:rStyle w:val="Strong"/>
          <w:rFonts w:cs="Tahoma"/>
          <w:b/>
          <w:bCs w:val="0"/>
        </w:rPr>
        <w:t>Tone and civility</w:t>
      </w:r>
      <w:r w:rsidRPr="4E04DCB5">
        <w:t xml:space="preserve"> </w:t>
      </w:r>
    </w:p>
    <w:p w14:paraId="76CFD986" w14:textId="77777777" w:rsidR="007E117C" w:rsidRPr="009F3D71" w:rsidRDefault="007E117C" w:rsidP="007E117C">
      <w:pPr>
        <w:ind w:left="360"/>
      </w:pPr>
      <w:r>
        <w:t xml:space="preserve">[Insert your expectations for peer-to-peer and/or student-to-instructor communication. Consider including information about how students should expect to navigate disagreement or disruption, and how you might respond.] </w:t>
      </w:r>
    </w:p>
    <w:p w14:paraId="1ED8E1DE" w14:textId="77777777" w:rsidR="007E117C" w:rsidRDefault="007E117C" w:rsidP="00D4192F">
      <w:pPr>
        <w:pStyle w:val="Heading4"/>
        <w:ind w:left="360"/>
      </w:pPr>
      <w:r w:rsidRPr="007E117C">
        <w:rPr>
          <w:rStyle w:val="Strong"/>
          <w:rFonts w:cs="Tahoma"/>
          <w:b/>
          <w:bCs w:val="0"/>
        </w:rPr>
        <w:t>Citing your sources</w:t>
      </w:r>
      <w:r w:rsidRPr="4E04DCB5">
        <w:t xml:space="preserve"> </w:t>
      </w:r>
    </w:p>
    <w:p w14:paraId="015DC29E" w14:textId="77777777" w:rsidR="007E117C" w:rsidRPr="009F3D71" w:rsidRDefault="007E117C" w:rsidP="007E117C">
      <w:pPr>
        <w:ind w:left="360"/>
      </w:pPr>
      <w:r>
        <w:t xml:space="preserve">[Insert your policy for citation and reference of primary, secondary, etc. source material in course assessments. Include your expectations for what students will provide in their references, including but not limited to </w:t>
      </w:r>
      <w:r w:rsidRPr="4E04DCB5">
        <w:t>title</w:t>
      </w:r>
      <w:r>
        <w:t>,</w:t>
      </w:r>
      <w:r w:rsidRPr="4E04DCB5">
        <w:t xml:space="preserve"> page numbers</w:t>
      </w:r>
      <w:r>
        <w:t xml:space="preserve"> and/or</w:t>
      </w:r>
      <w:r w:rsidRPr="4E04DCB5">
        <w:t xml:space="preserve"> link</w:t>
      </w:r>
      <w:r>
        <w:t>, author information, and publisher.]</w:t>
      </w:r>
    </w:p>
    <w:p w14:paraId="04FFC706" w14:textId="77777777" w:rsidR="007E117C" w:rsidRDefault="007E117C" w:rsidP="00D4192F">
      <w:pPr>
        <w:pStyle w:val="Heading4"/>
        <w:ind w:left="360"/>
      </w:pPr>
      <w:r w:rsidRPr="007E117C">
        <w:rPr>
          <w:rStyle w:val="Strong"/>
          <w:rFonts w:cs="Tahoma"/>
          <w:b/>
          <w:bCs w:val="0"/>
        </w:rPr>
        <w:t>Protecting and saving your work</w:t>
      </w:r>
      <w:r w:rsidRPr="4E04DCB5">
        <w:t xml:space="preserve"> </w:t>
      </w:r>
    </w:p>
    <w:p w14:paraId="6382D751" w14:textId="77777777" w:rsidR="007E117C" w:rsidRPr="001B31A3" w:rsidRDefault="007E117C" w:rsidP="007E117C">
      <w:pPr>
        <w:ind w:left="360"/>
        <w:rPr>
          <w:rStyle w:val="Heading4Char"/>
          <w:b w:val="0"/>
          <w:iCs/>
          <w:color w:val="000000" w:themeColor="text1"/>
          <w:sz w:val="24"/>
        </w:rPr>
      </w:pPr>
      <w:r>
        <w:t xml:space="preserve">[The section is meant to encourage students to compose their work in documents or word processing tools outside of Carmen where they can ensure their work will be saved. This gives them a backup in case they encounter any issues with browser time-outs, failed submission attempts, or lack of internet connectivity.] </w:t>
      </w:r>
    </w:p>
    <w:p w14:paraId="2D8B353A" w14:textId="77777777" w:rsidR="001B31A3" w:rsidRPr="001B31A3" w:rsidRDefault="001B31A3" w:rsidP="00B10974">
      <w:pPr>
        <w:pStyle w:val="Heading2"/>
        <w:rPr>
          <w:rFonts w:eastAsia="Arial"/>
        </w:rPr>
      </w:pPr>
      <w:r>
        <w:rPr>
          <w:rFonts w:eastAsia="Arial"/>
        </w:rPr>
        <w:t>Course materials and technologies</w:t>
      </w:r>
    </w:p>
    <w:p w14:paraId="5085B86D" w14:textId="77777777" w:rsidR="00FD11DD" w:rsidRDefault="001B31A3" w:rsidP="00241328">
      <w:pPr>
        <w:pStyle w:val="Heading3"/>
      </w:pPr>
      <w:r>
        <w:t>Textbooks</w:t>
      </w:r>
    </w:p>
    <w:p w14:paraId="35011CF1" w14:textId="77777777" w:rsidR="001B31A3" w:rsidRDefault="001B31A3" w:rsidP="00D4192F">
      <w:pPr>
        <w:pStyle w:val="Heading4"/>
        <w:ind w:left="360"/>
      </w:pPr>
      <w:r>
        <w:t>Required</w:t>
      </w:r>
    </w:p>
    <w:p w14:paraId="06C0203F" w14:textId="77777777" w:rsidR="001B31A3" w:rsidRPr="005C5FF4" w:rsidRDefault="001B31A3" w:rsidP="005C5FF4">
      <w:pPr>
        <w:pStyle w:val="ListNumber"/>
        <w:numPr>
          <w:ilvl w:val="0"/>
          <w:numId w:val="33"/>
        </w:numPr>
      </w:pPr>
      <w:r w:rsidRPr="005C5FF4">
        <w:t>Text #1</w:t>
      </w:r>
    </w:p>
    <w:p w14:paraId="13A1CA6F" w14:textId="77777777" w:rsidR="001B31A3" w:rsidRPr="005C5FF4" w:rsidRDefault="001B31A3" w:rsidP="005C5FF4">
      <w:pPr>
        <w:pStyle w:val="ListNumber"/>
      </w:pPr>
      <w:r w:rsidRPr="005C5FF4">
        <w:t>Text #2</w:t>
      </w:r>
    </w:p>
    <w:p w14:paraId="40DFCAFB" w14:textId="77777777" w:rsidR="001B31A3" w:rsidRDefault="001B31A3" w:rsidP="005C5FF4">
      <w:pPr>
        <w:pStyle w:val="ListNumber"/>
      </w:pPr>
      <w:r w:rsidRPr="005C5FF4">
        <w:lastRenderedPageBreak/>
        <w:t>Etc., as</w:t>
      </w:r>
      <w:r>
        <w:t xml:space="preserve"> appropriate</w:t>
      </w:r>
    </w:p>
    <w:p w14:paraId="647AE409" w14:textId="77777777" w:rsidR="001B31A3" w:rsidRDefault="001B31A3" w:rsidP="00D4192F">
      <w:pPr>
        <w:pStyle w:val="Heading4"/>
        <w:ind w:left="360"/>
      </w:pPr>
      <w:r>
        <w:t>Recommended (optional)</w:t>
      </w:r>
    </w:p>
    <w:p w14:paraId="598B19D7" w14:textId="77777777" w:rsidR="001B31A3" w:rsidRPr="005C5FF4" w:rsidRDefault="001B31A3" w:rsidP="00D4192F">
      <w:pPr>
        <w:pStyle w:val="ListBullet"/>
        <w:tabs>
          <w:tab w:val="clear" w:pos="360"/>
          <w:tab w:val="num" w:pos="720"/>
        </w:tabs>
        <w:ind w:left="1080"/>
      </w:pPr>
      <w:r w:rsidRPr="005C5FF4">
        <w:t>Text #1</w:t>
      </w:r>
    </w:p>
    <w:p w14:paraId="486B2E83" w14:textId="77777777" w:rsidR="001B31A3" w:rsidRPr="005C5FF4" w:rsidRDefault="001B31A3" w:rsidP="00D4192F">
      <w:pPr>
        <w:pStyle w:val="ListBullet"/>
        <w:tabs>
          <w:tab w:val="clear" w:pos="360"/>
          <w:tab w:val="num" w:pos="720"/>
        </w:tabs>
        <w:ind w:left="1080"/>
      </w:pPr>
      <w:r w:rsidRPr="005C5FF4">
        <w:t>Etc., as appropriate</w:t>
      </w:r>
    </w:p>
    <w:p w14:paraId="52E43686" w14:textId="77777777" w:rsidR="001B31A3" w:rsidRDefault="001B31A3" w:rsidP="00241328">
      <w:pPr>
        <w:pStyle w:val="Heading3"/>
      </w:pPr>
      <w:r>
        <w:t>Other fees or requirements</w:t>
      </w:r>
    </w:p>
    <w:p w14:paraId="180C91D7" w14:textId="77777777" w:rsidR="001B31A3" w:rsidRDefault="007E117C" w:rsidP="001B31A3">
      <w:pPr>
        <w:rPr>
          <w:rFonts w:eastAsiaTheme="minorHAnsi"/>
        </w:rPr>
      </w:pPr>
      <w:r>
        <w:rPr>
          <w:rFonts w:eastAsiaTheme="minorHAnsi"/>
        </w:rPr>
        <w:t>[</w:t>
      </w:r>
      <w:r w:rsidR="001B31A3">
        <w:rPr>
          <w:rFonts w:eastAsiaTheme="minorHAnsi"/>
        </w:rPr>
        <w:t xml:space="preserve">List </w:t>
      </w:r>
      <w:r w:rsidR="00052466">
        <w:rPr>
          <w:rFonts w:eastAsiaTheme="minorHAnsi"/>
        </w:rPr>
        <w:t>all</w:t>
      </w:r>
      <w:r w:rsidR="001B31A3">
        <w:rPr>
          <w:rFonts w:eastAsiaTheme="minorHAnsi"/>
        </w:rPr>
        <w:t xml:space="preserve"> other fees, out-of-class attendance requirements, etc., including proctoring. Delete if not applicable.</w:t>
      </w:r>
      <w:r>
        <w:rPr>
          <w:rFonts w:eastAsiaTheme="minorHAnsi"/>
        </w:rPr>
        <w:t>]</w:t>
      </w:r>
    </w:p>
    <w:p w14:paraId="3543B2CF" w14:textId="77777777" w:rsidR="001B31A3" w:rsidRPr="005C5FF4" w:rsidRDefault="001B31A3" w:rsidP="00D4192F">
      <w:pPr>
        <w:pStyle w:val="ListNumber"/>
        <w:numPr>
          <w:ilvl w:val="0"/>
          <w:numId w:val="34"/>
        </w:numPr>
        <w:tabs>
          <w:tab w:val="clear" w:pos="1080"/>
          <w:tab w:val="num" w:pos="720"/>
        </w:tabs>
        <w:ind w:left="720"/>
      </w:pPr>
      <w:r w:rsidRPr="005C5FF4">
        <w:t xml:space="preserve">Requirement </w:t>
      </w:r>
    </w:p>
    <w:p w14:paraId="012F708A" w14:textId="77777777" w:rsidR="001B31A3" w:rsidRPr="005C5FF4" w:rsidRDefault="001B31A3" w:rsidP="00D4192F">
      <w:pPr>
        <w:pStyle w:val="ListNumber"/>
        <w:tabs>
          <w:tab w:val="clear" w:pos="1080"/>
          <w:tab w:val="num" w:pos="720"/>
        </w:tabs>
        <w:ind w:left="720"/>
      </w:pPr>
      <w:r w:rsidRPr="005C5FF4">
        <w:t>Fee</w:t>
      </w:r>
    </w:p>
    <w:p w14:paraId="13FD2099" w14:textId="77777777" w:rsidR="001B31A3" w:rsidRDefault="001B31A3" w:rsidP="00D4192F">
      <w:pPr>
        <w:pStyle w:val="ListNumber"/>
        <w:tabs>
          <w:tab w:val="clear" w:pos="1080"/>
          <w:tab w:val="num" w:pos="720"/>
        </w:tabs>
        <w:ind w:left="720"/>
      </w:pPr>
      <w:r w:rsidRPr="005C5FF4">
        <w:t>Etc.,</w:t>
      </w:r>
      <w:r>
        <w:t xml:space="preserve"> as appropriate</w:t>
      </w:r>
    </w:p>
    <w:p w14:paraId="70D8457A" w14:textId="77777777" w:rsidR="001B31A3" w:rsidRDefault="001B31A3" w:rsidP="00241328">
      <w:pPr>
        <w:pStyle w:val="Heading3"/>
      </w:pPr>
      <w:r>
        <w:t>Course technology</w:t>
      </w:r>
    </w:p>
    <w:p w14:paraId="33EE51FE" w14:textId="77777777" w:rsidR="001B31A3" w:rsidRDefault="001B31A3" w:rsidP="00D4192F">
      <w:pPr>
        <w:pStyle w:val="Heading4"/>
        <w:ind w:left="360"/>
      </w:pPr>
      <w:r>
        <w:t>Technology support</w:t>
      </w:r>
    </w:p>
    <w:p w14:paraId="58CC584F"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2" w:history="1">
        <w:r w:rsidR="00FF718A" w:rsidRPr="004028A0">
          <w:rPr>
            <w:rStyle w:val="Hyperlink"/>
          </w:rPr>
          <w:t>it.osu.edu/help</w:t>
        </w:r>
      </w:hyperlink>
      <w:r>
        <w:t>,</w:t>
      </w:r>
      <w:r w:rsidRPr="00171B45">
        <w:t> and support for urgent issues is available 24</w:t>
      </w:r>
      <w:r>
        <w:t>/</w:t>
      </w:r>
      <w:r w:rsidRPr="00171B45">
        <w:t>7.</w:t>
      </w:r>
    </w:p>
    <w:p w14:paraId="3264C324" w14:textId="77777777" w:rsidR="001B31A3" w:rsidRPr="005C5FF4" w:rsidRDefault="001B31A3" w:rsidP="00D4192F">
      <w:pPr>
        <w:pStyle w:val="ListBullet"/>
        <w:tabs>
          <w:tab w:val="clear" w:pos="360"/>
          <w:tab w:val="num" w:pos="720"/>
        </w:tabs>
        <w:ind w:left="1080"/>
      </w:pPr>
      <w:r w:rsidRPr="005C5FF4">
        <w:t>Self-Service and Chat support: </w:t>
      </w:r>
      <w:hyperlink r:id="rId13" w:history="1">
        <w:r w:rsidR="00FF718A" w:rsidRPr="004028A0">
          <w:rPr>
            <w:rStyle w:val="Hyperlink"/>
          </w:rPr>
          <w:t>it.osu.edu/help</w:t>
        </w:r>
      </w:hyperlink>
    </w:p>
    <w:p w14:paraId="5E9EF9E4" w14:textId="77777777" w:rsidR="001B31A3" w:rsidRPr="005C5FF4" w:rsidRDefault="001B31A3" w:rsidP="00D4192F">
      <w:pPr>
        <w:pStyle w:val="ListBullet"/>
        <w:tabs>
          <w:tab w:val="clear" w:pos="360"/>
          <w:tab w:val="num" w:pos="720"/>
        </w:tabs>
        <w:ind w:left="1080"/>
      </w:pPr>
      <w:r w:rsidRPr="005C5FF4">
        <w:t>Phone: 614-688-4357(HELP)</w:t>
      </w:r>
    </w:p>
    <w:p w14:paraId="13E59A6A" w14:textId="77777777" w:rsidR="001B31A3" w:rsidRPr="005C5FF4" w:rsidRDefault="001B31A3" w:rsidP="00D4192F">
      <w:pPr>
        <w:pStyle w:val="ListBullet"/>
        <w:tabs>
          <w:tab w:val="clear" w:pos="360"/>
          <w:tab w:val="num" w:pos="720"/>
        </w:tabs>
        <w:ind w:left="1080"/>
      </w:pPr>
      <w:r w:rsidRPr="005C5FF4">
        <w:t>Email: </w:t>
      </w:r>
      <w:hyperlink r:id="rId14" w:history="1">
        <w:r w:rsidR="00FF718A" w:rsidRPr="004028A0">
          <w:rPr>
            <w:rStyle w:val="Hyperlink"/>
          </w:rPr>
          <w:t>8help@osu.edu</w:t>
        </w:r>
      </w:hyperlink>
    </w:p>
    <w:p w14:paraId="6A618E46" w14:textId="77777777" w:rsidR="001B31A3" w:rsidRPr="00171B45" w:rsidRDefault="001B31A3" w:rsidP="00D4192F">
      <w:pPr>
        <w:pStyle w:val="ListBullet"/>
        <w:tabs>
          <w:tab w:val="clear" w:pos="360"/>
          <w:tab w:val="num" w:pos="720"/>
        </w:tabs>
        <w:ind w:left="1080"/>
      </w:pPr>
      <w:r w:rsidRPr="005C5FF4">
        <w:t>TDD:</w:t>
      </w:r>
      <w:r w:rsidRPr="00171B45">
        <w:t> 614-688-8743</w:t>
      </w:r>
    </w:p>
    <w:p w14:paraId="3B9C155B" w14:textId="77777777" w:rsidR="001B31A3" w:rsidRDefault="001B31A3" w:rsidP="00D4192F">
      <w:pPr>
        <w:pStyle w:val="Heading4"/>
        <w:ind w:left="360"/>
      </w:pPr>
      <w:r>
        <w:t xml:space="preserve">Technology skills needed for this </w:t>
      </w:r>
      <w:proofErr w:type="gramStart"/>
      <w:r>
        <w:t>course</w:t>
      </w:r>
      <w:proofErr w:type="gramEnd"/>
    </w:p>
    <w:p w14:paraId="6DEC1C8C" w14:textId="77777777" w:rsidR="001B31A3" w:rsidRPr="00B45693" w:rsidRDefault="001B31A3" w:rsidP="00D4192F">
      <w:pPr>
        <w:pStyle w:val="ListBullet"/>
        <w:tabs>
          <w:tab w:val="clear" w:pos="360"/>
          <w:tab w:val="num" w:pos="720"/>
        </w:tabs>
        <w:ind w:left="1080"/>
      </w:pPr>
      <w:r w:rsidRPr="4E04DCB5">
        <w:rPr>
          <w:rFonts w:eastAsia="Arial"/>
        </w:rPr>
        <w:t>Basic computer and web-browsing skills</w:t>
      </w:r>
    </w:p>
    <w:p w14:paraId="1610148F" w14:textId="77777777" w:rsidR="001B31A3" w:rsidRPr="00B45693" w:rsidRDefault="001B31A3" w:rsidP="00D4192F">
      <w:pPr>
        <w:pStyle w:val="ListBullet"/>
        <w:ind w:left="1080"/>
      </w:pPr>
      <w:r w:rsidRPr="4E04DCB5">
        <w:rPr>
          <w:rFonts w:eastAsia="Arial"/>
        </w:rPr>
        <w:t>Navigating Carmen</w:t>
      </w:r>
      <w:r>
        <w:rPr>
          <w:rFonts w:eastAsia="Arial"/>
        </w:rPr>
        <w:t xml:space="preserve"> (</w:t>
      </w:r>
      <w:hyperlink r:id="rId15" w:history="1">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14:paraId="01F1626F" w14:textId="77777777" w:rsidR="001B31A3" w:rsidRPr="004B3E3D" w:rsidRDefault="001B31A3" w:rsidP="00D4192F">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r:id="rId16" w:history="1">
        <w:r w:rsidRPr="004028A0">
          <w:rPr>
            <w:rStyle w:val="Hyperlink"/>
            <w:rFonts w:eastAsia="Arial"/>
          </w:rPr>
          <w:t>go.osu.edu/zoom-meetings</w:t>
        </w:r>
      </w:hyperlink>
      <w:r w:rsidRPr="004B3E3D">
        <w:rPr>
          <w:rFonts w:eastAsia="Arial"/>
        </w:rPr>
        <w:t>)</w:t>
      </w:r>
    </w:p>
    <w:p w14:paraId="2459DD72" w14:textId="77777777" w:rsidR="001B31A3" w:rsidRDefault="001B31A3" w:rsidP="00D4192F">
      <w:pPr>
        <w:pStyle w:val="Heading4"/>
        <w:ind w:left="360"/>
      </w:pPr>
      <w:r>
        <w:lastRenderedPageBreak/>
        <w:t>Required Equipment</w:t>
      </w:r>
    </w:p>
    <w:p w14:paraId="26911CD5" w14:textId="77777777" w:rsidR="001B31A3" w:rsidRPr="00B45693" w:rsidRDefault="001B31A3" w:rsidP="00D4192F">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280BEDA0" w14:textId="77777777" w:rsidR="001B31A3" w:rsidRPr="00B45693" w:rsidRDefault="001B31A3" w:rsidP="00D4192F">
      <w:pPr>
        <w:pStyle w:val="ListBullet"/>
        <w:ind w:left="1080"/>
      </w:pPr>
      <w:r w:rsidRPr="00B45693">
        <w:t>Webcam: built-in or external webcam, fully installed</w:t>
      </w:r>
      <w:r>
        <w:t xml:space="preserve"> and tested</w:t>
      </w:r>
    </w:p>
    <w:p w14:paraId="6CA7C939" w14:textId="77777777" w:rsidR="001B31A3" w:rsidRDefault="001B31A3" w:rsidP="00D4192F">
      <w:pPr>
        <w:pStyle w:val="ListBullet"/>
        <w:ind w:left="1080"/>
      </w:pPr>
      <w:r w:rsidRPr="00B45693">
        <w:t>Microphone: built-in laptop or tablet mic or external microphone</w:t>
      </w:r>
    </w:p>
    <w:p w14:paraId="7BDF6F16" w14:textId="77777777" w:rsidR="001B31A3" w:rsidRPr="00A94615" w:rsidRDefault="001B31A3" w:rsidP="00D4192F">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14:paraId="45B5A809" w14:textId="77777777" w:rsidR="001B31A3" w:rsidRDefault="001B31A3" w:rsidP="00D4192F">
      <w:pPr>
        <w:pStyle w:val="Heading4"/>
        <w:ind w:left="360"/>
      </w:pPr>
      <w:r>
        <w:t xml:space="preserve">Required </w:t>
      </w:r>
      <w:proofErr w:type="gramStart"/>
      <w:r>
        <w:t>software</w:t>
      </w:r>
      <w:proofErr w:type="gramEnd"/>
    </w:p>
    <w:p w14:paraId="64FC43A6" w14:textId="77777777" w:rsidR="00034BA8" w:rsidRPr="00976699" w:rsidRDefault="00034BA8" w:rsidP="00034BA8">
      <w:pPr>
        <w:numPr>
          <w:ilvl w:val="0"/>
          <w:numId w:val="20"/>
        </w:numPr>
        <w:spacing w:before="60" w:after="60"/>
        <w:rPr>
          <w:rFonts w:eastAsiaTheme="minorHAnsi"/>
        </w:rPr>
      </w:pPr>
      <w:r w:rsidRPr="004B3E3D">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r:id="rId17" w:history="1">
        <w:r w:rsidRPr="004028A0">
          <w:rPr>
            <w:rStyle w:val="Hyperlink"/>
          </w:rPr>
          <w:t>go.osu.edu/office365help</w:t>
        </w:r>
      </w:hyperlink>
      <w:r w:rsidRPr="004B3E3D">
        <w:rPr>
          <w:color w:val="auto"/>
        </w:rPr>
        <w:t>.</w:t>
      </w:r>
    </w:p>
    <w:p w14:paraId="3CBC241A" w14:textId="77777777" w:rsidR="00D4192F" w:rsidRDefault="00D4192F" w:rsidP="00D4192F">
      <w:pPr>
        <w:pStyle w:val="Heading4"/>
        <w:ind w:left="360"/>
      </w:pPr>
      <w:r>
        <w:t>Carmen Access</w:t>
      </w:r>
    </w:p>
    <w:p w14:paraId="18C1C966" w14:textId="77777777" w:rsidR="00034BA8" w:rsidRPr="00A94615" w:rsidRDefault="00034BA8" w:rsidP="00D4192F">
      <w:pPr>
        <w:ind w:left="360"/>
      </w:pPr>
      <w:r w:rsidRPr="00A94615">
        <w:t>You will need to use</w:t>
      </w:r>
      <w:r>
        <w:t xml:space="preserve"> </w:t>
      </w:r>
      <w:proofErr w:type="spellStart"/>
      <w:r w:rsidRPr="004B3E3D">
        <w:t>BuckeyePass</w:t>
      </w:r>
      <w:proofErr w:type="spellEnd"/>
      <w:r>
        <w:t xml:space="preserve"> (</w:t>
      </w:r>
      <w:hyperlink r:id="rId18" w:history="1">
        <w:r w:rsidRPr="004028A0">
          <w:rPr>
            <w:rStyle w:val="Hyperlink"/>
          </w:rPr>
          <w:t>buckeyepass.osu.edu</w:t>
        </w:r>
      </w:hyperlink>
      <w:r>
        <w:t>)</w:t>
      </w:r>
      <w:r w:rsidRPr="00A94615">
        <w:t xml:space="preserve"> multi-factor authentication to access your courses in Carmen. To ensure that you </w:t>
      </w:r>
      <w:proofErr w:type="gramStart"/>
      <w:r w:rsidRPr="00A94615">
        <w:t>are able to</w:t>
      </w:r>
      <w:proofErr w:type="gramEnd"/>
      <w:r w:rsidRPr="00A94615">
        <w:t xml:space="preserve"> connect to Carmen at all times, it is recommended that you take the following steps:</w:t>
      </w:r>
    </w:p>
    <w:p w14:paraId="5D57FA43" w14:textId="77777777" w:rsidR="00034BA8" w:rsidRPr="00A94615" w:rsidRDefault="00034BA8" w:rsidP="00034BA8">
      <w:pPr>
        <w:numPr>
          <w:ilvl w:val="0"/>
          <w:numId w:val="21"/>
        </w:numPr>
        <w:spacing w:before="0" w:after="0"/>
      </w:pPr>
      <w:r w:rsidRPr="00A94615">
        <w:t xml:space="preserve">Register multiple devices in case something happens to your primary device. Visit the </w:t>
      </w:r>
      <w:proofErr w:type="spellStart"/>
      <w:r w:rsidRPr="009E3AF1">
        <w:t>BuckeyePass</w:t>
      </w:r>
      <w:proofErr w:type="spellEnd"/>
    </w:p>
    <w:p w14:paraId="1328BCA0" w14:textId="77777777" w:rsidR="00034BA8" w:rsidRPr="00A94615" w:rsidRDefault="00034BA8" w:rsidP="00034BA8">
      <w:pPr>
        <w:numPr>
          <w:ilvl w:val="0"/>
          <w:numId w:val="21"/>
        </w:numPr>
        <w:spacing w:before="0" w:after="0"/>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1CD90943" w14:textId="77777777" w:rsidR="00034BA8" w:rsidRPr="00A94615" w:rsidRDefault="00034BA8" w:rsidP="00034BA8">
      <w:pPr>
        <w:numPr>
          <w:ilvl w:val="0"/>
          <w:numId w:val="21"/>
        </w:numPr>
        <w:spacing w:before="0" w:after="0"/>
      </w:pPr>
      <w:r w:rsidRPr="00A94615">
        <w:t xml:space="preserve">Download the </w:t>
      </w:r>
      <w:r w:rsidRPr="00434B2E">
        <w:t>Duo Mobile application</w:t>
      </w:r>
      <w:r>
        <w:t xml:space="preserve"> </w:t>
      </w:r>
      <w:r w:rsidRPr="00A94615">
        <w:t>to all of your registered devices for the ability to generate one-time codes in the event that you lose cell, data</w:t>
      </w:r>
      <w:r>
        <w:t>,</w:t>
      </w:r>
      <w:r w:rsidRPr="00A94615">
        <w:t xml:space="preserve"> or Wi-Fi service</w:t>
      </w:r>
    </w:p>
    <w:p w14:paraId="4D451F96" w14:textId="77777777" w:rsidR="00034BA8" w:rsidRDefault="00034BA8" w:rsidP="00D4192F">
      <w:pPr>
        <w:ind w:left="72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6FD9ABEF" w14:textId="77777777" w:rsidR="00034BA8" w:rsidRDefault="00034BA8" w:rsidP="00B10974">
      <w:pPr>
        <w:pStyle w:val="Heading2"/>
      </w:pPr>
      <w:r>
        <w:lastRenderedPageBreak/>
        <w:t>Grading and instructor response</w:t>
      </w:r>
    </w:p>
    <w:p w14:paraId="0CA5E5FD" w14:textId="77777777" w:rsidR="00034BA8" w:rsidRDefault="00034BA8" w:rsidP="00241328">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1709D276" w14:textId="77777777" w:rsidTr="005C5FF4">
        <w:trPr>
          <w:tblHeader/>
        </w:trPr>
        <w:tc>
          <w:tcPr>
            <w:tcW w:w="5395" w:type="dxa"/>
            <w:shd w:val="clear" w:color="auto" w:fill="EFF1F2"/>
          </w:tcPr>
          <w:p w14:paraId="5374DF9E" w14:textId="77777777" w:rsidR="00FF6E0B" w:rsidRPr="005C5FF4" w:rsidRDefault="00FF6E0B" w:rsidP="00FF6E0B">
            <w:pPr>
              <w:rPr>
                <w:b/>
                <w:bCs/>
              </w:rPr>
            </w:pPr>
            <w:r w:rsidRPr="005C5FF4">
              <w:rPr>
                <w:b/>
                <w:bCs/>
              </w:rPr>
              <w:t>Assignment Category</w:t>
            </w:r>
          </w:p>
        </w:tc>
        <w:tc>
          <w:tcPr>
            <w:tcW w:w="3955" w:type="dxa"/>
            <w:shd w:val="clear" w:color="auto" w:fill="EFF1F2"/>
          </w:tcPr>
          <w:p w14:paraId="45B39FE4" w14:textId="77777777" w:rsidR="00FF6E0B" w:rsidRPr="005C5FF4" w:rsidRDefault="00FF6E0B" w:rsidP="00FF6E0B">
            <w:pPr>
              <w:rPr>
                <w:b/>
                <w:bCs/>
              </w:rPr>
            </w:pPr>
            <w:r w:rsidRPr="005C5FF4">
              <w:rPr>
                <w:b/>
                <w:bCs/>
              </w:rPr>
              <w:t>Points and/or Percentage</w:t>
            </w:r>
          </w:p>
        </w:tc>
      </w:tr>
      <w:tr w:rsidR="00FF6E0B" w14:paraId="5E39D736" w14:textId="77777777" w:rsidTr="005C5FF4">
        <w:tc>
          <w:tcPr>
            <w:tcW w:w="5395" w:type="dxa"/>
          </w:tcPr>
          <w:p w14:paraId="6EDBAA2B" w14:textId="77777777" w:rsidR="00FF6E0B" w:rsidRDefault="00AD4835" w:rsidP="00117934">
            <w:r>
              <w:t>Assignment #1</w:t>
            </w:r>
          </w:p>
        </w:tc>
        <w:tc>
          <w:tcPr>
            <w:tcW w:w="3955" w:type="dxa"/>
          </w:tcPr>
          <w:p w14:paraId="7C1C2163" w14:textId="77777777" w:rsidR="00FF6E0B" w:rsidRDefault="00AD4835" w:rsidP="00AD4835">
            <w:pPr>
              <w:jc w:val="right"/>
            </w:pPr>
            <w:r>
              <w:t>20%</w:t>
            </w:r>
          </w:p>
        </w:tc>
      </w:tr>
      <w:tr w:rsidR="00FF6E0B" w14:paraId="0B184849" w14:textId="77777777" w:rsidTr="005C5FF4">
        <w:tc>
          <w:tcPr>
            <w:tcW w:w="5395" w:type="dxa"/>
          </w:tcPr>
          <w:p w14:paraId="6C022362" w14:textId="77777777" w:rsidR="00FF6E0B" w:rsidRDefault="00AD4835" w:rsidP="00117934">
            <w:r>
              <w:t>Assignment #2</w:t>
            </w:r>
          </w:p>
        </w:tc>
        <w:tc>
          <w:tcPr>
            <w:tcW w:w="3955" w:type="dxa"/>
          </w:tcPr>
          <w:p w14:paraId="29144E9B" w14:textId="77777777" w:rsidR="00FF6E0B" w:rsidRDefault="00AD4835" w:rsidP="00AD4835">
            <w:pPr>
              <w:jc w:val="right"/>
            </w:pPr>
            <w:r>
              <w:t>30%</w:t>
            </w:r>
          </w:p>
        </w:tc>
      </w:tr>
      <w:tr w:rsidR="00FF6E0B" w14:paraId="132962B2" w14:textId="77777777" w:rsidTr="005C5FF4">
        <w:tc>
          <w:tcPr>
            <w:tcW w:w="5395" w:type="dxa"/>
          </w:tcPr>
          <w:p w14:paraId="3D99BFEF" w14:textId="77777777" w:rsidR="00FF6E0B" w:rsidRDefault="00AD4835" w:rsidP="00117934">
            <w:r>
              <w:t>Assignment #3</w:t>
            </w:r>
          </w:p>
        </w:tc>
        <w:tc>
          <w:tcPr>
            <w:tcW w:w="3955" w:type="dxa"/>
          </w:tcPr>
          <w:p w14:paraId="4E64FC21" w14:textId="77777777" w:rsidR="00FF6E0B" w:rsidRDefault="00AD4835" w:rsidP="00AD4835">
            <w:pPr>
              <w:jc w:val="right"/>
            </w:pPr>
            <w:r>
              <w:t>15%</w:t>
            </w:r>
          </w:p>
        </w:tc>
      </w:tr>
      <w:tr w:rsidR="00AD4835" w14:paraId="348F0025" w14:textId="77777777" w:rsidTr="005C5FF4">
        <w:tc>
          <w:tcPr>
            <w:tcW w:w="5395" w:type="dxa"/>
          </w:tcPr>
          <w:p w14:paraId="35BBFEF0" w14:textId="77777777" w:rsidR="00AD4835" w:rsidRDefault="00AD4835" w:rsidP="00117934">
            <w:r>
              <w:t>Etc., as necessary</w:t>
            </w:r>
          </w:p>
        </w:tc>
        <w:tc>
          <w:tcPr>
            <w:tcW w:w="3955" w:type="dxa"/>
          </w:tcPr>
          <w:p w14:paraId="0830007A" w14:textId="77777777" w:rsidR="00AD4835" w:rsidRDefault="005C5FF4" w:rsidP="005C5FF4">
            <w:pPr>
              <w:jc w:val="right"/>
            </w:pPr>
            <w:r>
              <w:t>XX%</w:t>
            </w:r>
          </w:p>
        </w:tc>
      </w:tr>
      <w:tr w:rsidR="00FF6E0B" w14:paraId="6A1DB26B" w14:textId="77777777" w:rsidTr="005C5FF4">
        <w:tc>
          <w:tcPr>
            <w:tcW w:w="5395" w:type="dxa"/>
          </w:tcPr>
          <w:p w14:paraId="6D054B47" w14:textId="77777777" w:rsidR="00FF6E0B" w:rsidRPr="005C5FF4" w:rsidRDefault="00FF6E0B" w:rsidP="00AD4835">
            <w:pPr>
              <w:rPr>
                <w:b/>
                <w:bCs/>
              </w:rPr>
            </w:pPr>
            <w:r w:rsidRPr="005C5FF4">
              <w:rPr>
                <w:b/>
                <w:bCs/>
              </w:rPr>
              <w:t>Total</w:t>
            </w:r>
          </w:p>
        </w:tc>
        <w:tc>
          <w:tcPr>
            <w:tcW w:w="3955" w:type="dxa"/>
          </w:tcPr>
          <w:p w14:paraId="7F25D9B3" w14:textId="77777777" w:rsidR="00FF6E0B" w:rsidRPr="005C5FF4" w:rsidRDefault="00AD4835" w:rsidP="005C5FF4">
            <w:pPr>
              <w:jc w:val="right"/>
              <w:rPr>
                <w:b/>
                <w:bCs/>
              </w:rPr>
            </w:pPr>
            <w:r w:rsidRPr="005C5FF4">
              <w:rPr>
                <w:b/>
                <w:bCs/>
              </w:rPr>
              <w:t>100%</w:t>
            </w:r>
          </w:p>
        </w:tc>
      </w:tr>
    </w:tbl>
    <w:p w14:paraId="10529F98" w14:textId="77777777" w:rsidR="00117934" w:rsidRPr="00117934" w:rsidRDefault="00117934" w:rsidP="00117934"/>
    <w:p w14:paraId="4CC15333" w14:textId="77777777" w:rsidR="00034BA8" w:rsidRDefault="00034BA8" w:rsidP="00241328">
      <w:pPr>
        <w:pStyle w:val="Heading3"/>
      </w:pPr>
      <w:r>
        <w:t>Description of major course assignments</w:t>
      </w:r>
    </w:p>
    <w:p w14:paraId="2FA1A238" w14:textId="77777777" w:rsidR="00034BA8" w:rsidRDefault="00034BA8" w:rsidP="00D4192F">
      <w:pPr>
        <w:pStyle w:val="Heading4"/>
        <w:ind w:left="360"/>
      </w:pPr>
      <w:r>
        <w:t>Assignment #1 name and/or category</w:t>
      </w:r>
    </w:p>
    <w:p w14:paraId="66D91E40" w14:textId="77777777" w:rsidR="00034BA8" w:rsidRDefault="00034BA8" w:rsidP="00241328">
      <w:pPr>
        <w:pStyle w:val="Heading5"/>
        <w:numPr>
          <w:ilvl w:val="1"/>
          <w:numId w:val="36"/>
        </w:numPr>
      </w:pPr>
      <w:r>
        <w:t>Description</w:t>
      </w:r>
    </w:p>
    <w:p w14:paraId="326A6A46" w14:textId="77777777" w:rsidR="00034BA8" w:rsidRPr="00034BA8" w:rsidRDefault="00034BA8" w:rsidP="00B10974">
      <w:pPr>
        <w:ind w:left="1080"/>
      </w:pPr>
      <w:r>
        <w:t>[Insert a detailed description of the assignment here. This should be detailed enough to give a clear picture of your expectations for what students produce, and connections to course goals and objectives where appropriate.]</w:t>
      </w:r>
    </w:p>
    <w:p w14:paraId="377BBDEC" w14:textId="77777777" w:rsidR="00034BA8" w:rsidRDefault="00034BA8" w:rsidP="00241328">
      <w:pPr>
        <w:pStyle w:val="Heading5"/>
        <w:numPr>
          <w:ilvl w:val="0"/>
          <w:numId w:val="43"/>
        </w:numPr>
      </w:pPr>
      <w:r>
        <w:t>Academic integrity and collaboration guidelines</w:t>
      </w:r>
    </w:p>
    <w:p w14:paraId="2131CCF2" w14:textId="77777777" w:rsidR="00B10974" w:rsidRDefault="00034BA8" w:rsidP="00B10974">
      <w:pPr>
        <w:ind w:left="1080"/>
      </w:pPr>
      <w:r>
        <w:lastRenderedPageBreak/>
        <w:t>[Insert a detailed description regarding how students are meant to complete the assignment and what your part of the academic integrity policy will be monitored.]</w:t>
      </w:r>
    </w:p>
    <w:p w14:paraId="0E901AF6" w14:textId="77777777" w:rsidR="00B10974" w:rsidRDefault="00B10974" w:rsidP="00D4192F">
      <w:pPr>
        <w:pStyle w:val="Heading4"/>
        <w:ind w:left="360"/>
      </w:pPr>
      <w:r>
        <w:t>Assignment #2 name and/or category</w:t>
      </w:r>
    </w:p>
    <w:p w14:paraId="496707F0" w14:textId="77777777" w:rsidR="00034BA8" w:rsidRDefault="00034BA8" w:rsidP="00241328">
      <w:pPr>
        <w:pStyle w:val="Heading5"/>
        <w:numPr>
          <w:ilvl w:val="1"/>
          <w:numId w:val="36"/>
        </w:numPr>
      </w:pPr>
      <w:r>
        <w:t>Description</w:t>
      </w:r>
    </w:p>
    <w:p w14:paraId="10A8615A" w14:textId="77777777" w:rsidR="00034BA8" w:rsidRPr="00034BA8" w:rsidRDefault="00034BA8" w:rsidP="00B10974">
      <w:pPr>
        <w:ind w:left="1080"/>
      </w:pPr>
      <w:r>
        <w:t>[Insert a detailed description of the assignment here. This should be detailed enough to give a clear picture of your expectations for what students produce, and connections to course goals and objectives where appropriate.]</w:t>
      </w:r>
    </w:p>
    <w:p w14:paraId="26AB6109" w14:textId="77777777" w:rsidR="00034BA8" w:rsidRDefault="00034BA8" w:rsidP="00241328">
      <w:pPr>
        <w:pStyle w:val="Heading5"/>
      </w:pPr>
      <w:r>
        <w:t>Academic integrity and collaboration guidelines</w:t>
      </w:r>
    </w:p>
    <w:p w14:paraId="17B6579C" w14:textId="77777777" w:rsidR="00034BA8" w:rsidRDefault="00034BA8" w:rsidP="00B10974">
      <w:pPr>
        <w:ind w:left="1080"/>
      </w:pPr>
      <w:r>
        <w:t>[Insert a detailed description regarding how students are meant to complete the assignment and what your part of the academic integrity policy will be monitored.]</w:t>
      </w:r>
    </w:p>
    <w:p w14:paraId="494BBE22" w14:textId="77777777" w:rsidR="00B10974" w:rsidRDefault="00B10974" w:rsidP="00D4192F">
      <w:pPr>
        <w:pStyle w:val="Heading4"/>
        <w:ind w:left="360"/>
      </w:pPr>
      <w:r>
        <w:t>Etc., as appropriate</w:t>
      </w:r>
    </w:p>
    <w:p w14:paraId="79C9FC9C" w14:textId="77777777" w:rsidR="00034BA8" w:rsidRDefault="00034BA8" w:rsidP="00241328">
      <w:pPr>
        <w:pStyle w:val="Heading3"/>
      </w:pPr>
      <w:r>
        <w:t>Late assignments</w:t>
      </w:r>
    </w:p>
    <w:p w14:paraId="54ECD9D7" w14:textId="77777777" w:rsidR="00034BA8" w:rsidRDefault="00034BA8" w:rsidP="00034BA8">
      <w:r>
        <w:t>[Insert your policy for late or missing assignments.]</w:t>
      </w:r>
    </w:p>
    <w:p w14:paraId="1D6DFFF9" w14:textId="77777777" w:rsidR="00034BA8" w:rsidRDefault="00034BA8" w:rsidP="00241328">
      <w:pPr>
        <w:pStyle w:val="Heading3"/>
      </w:pPr>
      <w:r>
        <w:t>Grading Scale</w:t>
      </w:r>
    </w:p>
    <w:p w14:paraId="2001B865" w14:textId="77777777" w:rsidR="00117934" w:rsidRPr="00117934" w:rsidRDefault="00117934" w:rsidP="00117934">
      <w:r>
        <w:t>[This is a sample grading scale. Adjust as necessary.</w:t>
      </w:r>
      <w:r w:rsidR="00104511">
        <w:t>]</w:t>
      </w:r>
    </w:p>
    <w:p w14:paraId="7D0BB25C" w14:textId="77777777" w:rsidR="00117934" w:rsidRDefault="00117934" w:rsidP="005C5FF4">
      <w:pPr>
        <w:pStyle w:val="ListBullet"/>
      </w:pPr>
      <w:r>
        <w:t xml:space="preserve">93-100: </w:t>
      </w:r>
      <w:r w:rsidRPr="00117934">
        <w:t>A</w:t>
      </w:r>
      <w:r w:rsidR="00104511" w:rsidRPr="00104511">
        <w:rPr>
          <w:rFonts w:ascii="Cambria Math" w:hAnsi="Cambria Math" w:cs="Cambria Math"/>
          <w:i/>
        </w:rPr>
        <w:t xml:space="preserve"> </w:t>
      </w:r>
    </w:p>
    <w:p w14:paraId="44C6720D" w14:textId="77777777" w:rsidR="00117934" w:rsidRDefault="00117934" w:rsidP="005C5FF4">
      <w:pPr>
        <w:pStyle w:val="ListBullet"/>
      </w:pPr>
      <w:r>
        <w:t xml:space="preserve">90-92: </w:t>
      </w:r>
      <w:r w:rsidRPr="00117934">
        <w:t>A</w:t>
      </w:r>
      <m:oMath>
        <m:r>
          <m:rPr>
            <m:sty m:val="p"/>
          </m:rPr>
          <w:rPr>
            <w:rFonts w:ascii="Cambria Math" w:hAnsi="Cambria Math" w:cs="Cambria Math"/>
          </w:rPr>
          <m:t>-</m:t>
        </m:r>
      </m:oMath>
      <w:r w:rsidRPr="00117934">
        <w:t xml:space="preserve"> </w:t>
      </w:r>
    </w:p>
    <w:p w14:paraId="0C123584" w14:textId="77777777" w:rsidR="00117934" w:rsidRDefault="00117934" w:rsidP="005C5FF4">
      <w:pPr>
        <w:pStyle w:val="ListBullet"/>
      </w:pPr>
      <w:r>
        <w:t xml:space="preserve">87-89: </w:t>
      </w:r>
      <w:r w:rsidRPr="00117934">
        <w:t xml:space="preserve">B+ </w:t>
      </w:r>
    </w:p>
    <w:p w14:paraId="319BC5CC" w14:textId="77777777" w:rsidR="00117934" w:rsidRDefault="00117934" w:rsidP="005C5FF4">
      <w:pPr>
        <w:pStyle w:val="ListBullet"/>
      </w:pPr>
      <w:r>
        <w:t>83-8</w:t>
      </w:r>
      <w:r w:rsidR="00104511">
        <w:t>6</w:t>
      </w:r>
      <w:r>
        <w:t xml:space="preserve">: </w:t>
      </w:r>
      <w:r w:rsidRPr="00117934">
        <w:t xml:space="preserve">B </w:t>
      </w:r>
    </w:p>
    <w:p w14:paraId="3FFFE978" w14:textId="77777777" w:rsidR="00117934" w:rsidRDefault="00117934" w:rsidP="005C5FF4">
      <w:pPr>
        <w:pStyle w:val="ListBullet"/>
      </w:pPr>
      <w:r>
        <w:t xml:space="preserve">80-82: </w:t>
      </w:r>
      <w:r w:rsidRPr="00117934">
        <w:t>B</w:t>
      </w:r>
      <m:oMath>
        <m:r>
          <m:rPr>
            <m:sty m:val="p"/>
          </m:rPr>
          <w:rPr>
            <w:rFonts w:ascii="Cambria Math" w:hAnsi="Cambria Math" w:cs="Cambria Math"/>
          </w:rPr>
          <m:t>-</m:t>
        </m:r>
      </m:oMath>
      <w:r w:rsidRPr="00117934">
        <w:t xml:space="preserve"> </w:t>
      </w:r>
    </w:p>
    <w:p w14:paraId="57AC6993" w14:textId="77777777" w:rsidR="00117934" w:rsidRDefault="00117934" w:rsidP="005C5FF4">
      <w:pPr>
        <w:pStyle w:val="ListBullet"/>
      </w:pPr>
      <w:r>
        <w:t xml:space="preserve">77-79: </w:t>
      </w:r>
      <w:r w:rsidRPr="00117934">
        <w:t xml:space="preserve">C+ </w:t>
      </w:r>
    </w:p>
    <w:p w14:paraId="0C5B0319" w14:textId="77777777" w:rsidR="00117934" w:rsidRDefault="00117934" w:rsidP="005C5FF4">
      <w:pPr>
        <w:pStyle w:val="ListBullet"/>
      </w:pPr>
      <w:r>
        <w:t xml:space="preserve">73-76: </w:t>
      </w:r>
      <w:r w:rsidRPr="00117934">
        <w:t xml:space="preserve">C  </w:t>
      </w:r>
    </w:p>
    <w:p w14:paraId="1A928FA1" w14:textId="77777777" w:rsidR="00117934" w:rsidRDefault="00117934" w:rsidP="005C5FF4">
      <w:pPr>
        <w:pStyle w:val="ListBullet"/>
      </w:pPr>
      <w:r>
        <w:lastRenderedPageBreak/>
        <w:t xml:space="preserve">70-72: </w:t>
      </w:r>
      <w:r w:rsidRPr="00117934">
        <w:t>C</w:t>
      </w:r>
      <m:oMath>
        <m:r>
          <m:rPr>
            <m:sty m:val="p"/>
          </m:rPr>
          <w:rPr>
            <w:rFonts w:ascii="Cambria Math" w:hAnsi="Cambria Math" w:cs="Cambria Math"/>
          </w:rPr>
          <m:t>-</m:t>
        </m:r>
      </m:oMath>
      <w:r w:rsidRPr="00117934">
        <w:t xml:space="preserve"> </w:t>
      </w:r>
    </w:p>
    <w:p w14:paraId="039CDA26" w14:textId="77777777" w:rsidR="00117934" w:rsidRDefault="00117934" w:rsidP="005C5FF4">
      <w:pPr>
        <w:pStyle w:val="ListBullet"/>
      </w:pPr>
      <w:r>
        <w:t xml:space="preserve">67-69: </w:t>
      </w:r>
      <w:r w:rsidRPr="00117934">
        <w:t xml:space="preserve">D+ </w:t>
      </w:r>
    </w:p>
    <w:p w14:paraId="3369A24C" w14:textId="77777777" w:rsidR="00117934" w:rsidRDefault="00117934" w:rsidP="005C5FF4">
      <w:pPr>
        <w:pStyle w:val="ListBullet"/>
      </w:pPr>
      <w:r>
        <w:t xml:space="preserve">60-66: </w:t>
      </w:r>
      <w:r w:rsidRPr="00117934">
        <w:t xml:space="preserve">D </w:t>
      </w:r>
    </w:p>
    <w:p w14:paraId="768403D0" w14:textId="77777777" w:rsidR="00117934" w:rsidRPr="00117934" w:rsidRDefault="00117934" w:rsidP="005C5FF4">
      <w:pPr>
        <w:pStyle w:val="ListBullet"/>
      </w:pPr>
      <w:r>
        <w:t xml:space="preserve">Under 60: </w:t>
      </w:r>
      <w:r w:rsidRPr="00117934">
        <w:t xml:space="preserve">E </w:t>
      </w:r>
    </w:p>
    <w:p w14:paraId="41934A55" w14:textId="77777777" w:rsidR="00034BA8" w:rsidRDefault="00034BA8" w:rsidP="00241328">
      <w:pPr>
        <w:pStyle w:val="Heading3"/>
      </w:pPr>
      <w:r>
        <w:t>Instructor feedback and response time</w:t>
      </w:r>
    </w:p>
    <w:p w14:paraId="4A977DD0" w14:textId="77777777" w:rsidR="00034BA8" w:rsidRDefault="00034BA8" w:rsidP="00034BA8">
      <w:r>
        <w:t>[Insert your policy for grading and providing formative feedback on key assignments, as well as what students can expect should they reach out using your preferred method of communication, as listed above.]</w:t>
      </w:r>
    </w:p>
    <w:p w14:paraId="30C273B9" w14:textId="77777777" w:rsidR="00CA0E59" w:rsidRDefault="00CA0E59" w:rsidP="00D4192F">
      <w:pPr>
        <w:pStyle w:val="Heading4"/>
        <w:ind w:left="360"/>
      </w:pPr>
      <w:r>
        <w:t>Grading and feedback</w:t>
      </w:r>
    </w:p>
    <w:p w14:paraId="2EDE4DE9" w14:textId="77777777" w:rsidR="00CA0E59" w:rsidRPr="00CA0E59" w:rsidRDefault="00CA0E59" w:rsidP="00B10974">
      <w:pPr>
        <w:ind w:left="360"/>
      </w:pPr>
      <w:r>
        <w:t>[Insert your policy for how much time it will take you to grade assignments. This can be broken up by assignment category or individual assignments as listed above.]</w:t>
      </w:r>
    </w:p>
    <w:p w14:paraId="215FA4FC" w14:textId="77777777" w:rsidR="00CA0E59" w:rsidRDefault="00034BA8" w:rsidP="00D4192F">
      <w:pPr>
        <w:pStyle w:val="Heading4"/>
        <w:ind w:left="360"/>
      </w:pPr>
      <w:r>
        <w:t>Preferred conta</w:t>
      </w:r>
      <w:r w:rsidR="00CA0E59">
        <w:t>ct method</w:t>
      </w:r>
    </w:p>
    <w:p w14:paraId="6D491A01" w14:textId="77777777" w:rsidR="00034BA8" w:rsidRDefault="00CA0E59" w:rsidP="00B10974">
      <w:pPr>
        <w:ind w:left="360"/>
      </w:pPr>
      <w:r>
        <w:t>[Insert a time frame within which students can expect to receive a response from you if they reach out with questions or concerns.]</w:t>
      </w:r>
    </w:p>
    <w:p w14:paraId="28779CFD" w14:textId="77777777" w:rsidR="00CA0E59" w:rsidRDefault="00CA0E59" w:rsidP="00B10974">
      <w:pPr>
        <w:pStyle w:val="Heading2"/>
      </w:pPr>
      <w:r>
        <w:t>Academic policies</w:t>
      </w:r>
    </w:p>
    <w:p w14:paraId="0FCE5CB8" w14:textId="77777777" w:rsidR="00CA0E59" w:rsidRDefault="00CA0E59" w:rsidP="00241328">
      <w:pPr>
        <w:pStyle w:val="Heading3"/>
      </w:pPr>
      <w:r>
        <w:t>Academic integrity policy</w:t>
      </w:r>
    </w:p>
    <w:p w14:paraId="7AC7CB44" w14:textId="77777777" w:rsidR="00CA0E59" w:rsidRPr="00CA0E59" w:rsidRDefault="00CA0E59" w:rsidP="00CA0E59">
      <w:r w:rsidRPr="003C2A42">
        <w:t xml:space="preserve">See </w:t>
      </w:r>
      <w:r w:rsidRPr="003C2A42">
        <w:rPr>
          <w:b/>
        </w:rPr>
        <w:t>Descriptions of major course assignments</w:t>
      </w:r>
      <w:r w:rsidRPr="003C2A42">
        <w:t>, above, for my specific guidelines about collaboration and academic integrity in the context of this online class.</w:t>
      </w:r>
    </w:p>
    <w:p w14:paraId="5DCDFA65" w14:textId="77777777" w:rsidR="00CA0E59" w:rsidRPr="00AD4835" w:rsidRDefault="00CA0E59" w:rsidP="00CA0E59">
      <w:r w:rsidRPr="003C2A42">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w:t>
      </w:r>
      <w:r w:rsidRPr="003C2A42">
        <w:lastRenderedPageBreak/>
        <w:t>instances of alleged academic misconduct to the committee (Faculty Rule 3335-5-487). For additional information, see the Code of Student</w:t>
      </w:r>
      <w:r>
        <w:t xml:space="preserve"> </w:t>
      </w:r>
      <w:r w:rsidRPr="003C2A42">
        <w:t>Conduct</w:t>
      </w:r>
      <w:r>
        <w:t xml:space="preserve">: </w:t>
      </w:r>
      <w:hyperlink r:id="rId19" w:history="1">
        <w:r w:rsidRPr="00B318CB">
          <w:t>http://studentlife.osu.edu/csc/</w:t>
        </w:r>
      </w:hyperlink>
      <w:r w:rsidRPr="00CA0E59">
        <w:t>.</w:t>
      </w:r>
    </w:p>
    <w:p w14:paraId="420BD6EC" w14:textId="77777777" w:rsidR="00CA0E59" w:rsidRPr="003C2A42" w:rsidRDefault="00CA0E59" w:rsidP="00323B02">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5B40FA98" w14:textId="77777777" w:rsidR="00CA0E59" w:rsidRPr="003C2A42" w:rsidRDefault="00CA0E59" w:rsidP="00CA0E59">
      <w:r w:rsidRPr="003C2A42">
        <w:t>If you have any questions about the above policy or what constitutes academic misconduct in this course, please contact me.</w:t>
      </w:r>
    </w:p>
    <w:p w14:paraId="66DA7168" w14:textId="77777777" w:rsidR="00CA0E59" w:rsidRPr="003C2A42" w:rsidRDefault="00CA0E59" w:rsidP="00CA0E59">
      <w:r w:rsidRPr="003C2A42">
        <w:t>Other sources of information on academic misconduct (integrity) to which you can refer include:</w:t>
      </w:r>
    </w:p>
    <w:p w14:paraId="653D9AF7" w14:textId="77777777" w:rsidR="00CA0E59" w:rsidRPr="005C5FF4" w:rsidRDefault="00CA0E59" w:rsidP="005C5FF4">
      <w:pPr>
        <w:pStyle w:val="ListBullet"/>
      </w:pPr>
      <w:r w:rsidRPr="005C5FF4">
        <w:t>Committee on Academic Misconduct web page (</w:t>
      </w:r>
      <w:hyperlink r:id="rId20" w:history="1">
        <w:r w:rsidRPr="005C5FF4">
          <w:rPr>
            <w:rStyle w:val="Hyperlink"/>
          </w:rPr>
          <w:t>go.osu.edu/</w:t>
        </w:r>
        <w:proofErr w:type="spellStart"/>
        <w:r w:rsidRPr="005C5FF4">
          <w:rPr>
            <w:rStyle w:val="Hyperlink"/>
          </w:rPr>
          <w:t>coam</w:t>
        </w:r>
        <w:proofErr w:type="spellEnd"/>
      </w:hyperlink>
      <w:r w:rsidRPr="005C5FF4">
        <w:t>)</w:t>
      </w:r>
    </w:p>
    <w:p w14:paraId="076EDD0F" w14:textId="77777777" w:rsidR="00CA0E59" w:rsidRPr="005C5FF4" w:rsidRDefault="00CA0E59" w:rsidP="005C5FF4">
      <w:pPr>
        <w:pStyle w:val="ListBullet"/>
      </w:pPr>
      <w:r w:rsidRPr="005C5FF4">
        <w:t>Ten Suggestions for Preserving Academic Integrity (</w:t>
      </w:r>
      <w:hyperlink r:id="rId21" w:history="1">
        <w:r w:rsidRPr="005C5FF4">
          <w:rPr>
            <w:rStyle w:val="Hyperlink"/>
          </w:rPr>
          <w:t>go.osu.edu/ten-suggestions</w:t>
        </w:r>
      </w:hyperlink>
      <w:r w:rsidRPr="005C5FF4">
        <w:t>)</w:t>
      </w:r>
    </w:p>
    <w:p w14:paraId="43234E6F" w14:textId="77777777" w:rsidR="00CA0E59" w:rsidRPr="00CA0E59" w:rsidRDefault="00CA0E59" w:rsidP="00241328">
      <w:pPr>
        <w:pStyle w:val="Heading3"/>
      </w:pPr>
      <w:r w:rsidRPr="00CA0E59">
        <w:t>Copyright for instructional materials</w:t>
      </w:r>
    </w:p>
    <w:p w14:paraId="3C84C4D4" w14:textId="77777777" w:rsidR="00CA0E59" w:rsidRPr="00D83D9D" w:rsidRDefault="00CA0E59" w:rsidP="00CA0E59">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C7FBDF3" w14:textId="77777777" w:rsidR="00CA0E59" w:rsidRPr="007D32A8" w:rsidRDefault="00CA0E59" w:rsidP="00241328">
      <w:pPr>
        <w:pStyle w:val="Heading3"/>
      </w:pPr>
      <w:r>
        <w:t>Statement on t</w:t>
      </w:r>
      <w:r w:rsidRPr="00B75611">
        <w:t>itle IX</w:t>
      </w:r>
    </w:p>
    <w:p w14:paraId="5BA6F150" w14:textId="77777777" w:rsidR="00CA0E59" w:rsidRDefault="00CA0E59" w:rsidP="00CA0E59">
      <w:pPr>
        <w:rPr>
          <w:color w:val="000000"/>
        </w:rPr>
      </w:pPr>
      <w:r>
        <w:rPr>
          <w:shd w:val="clear" w:color="auto" w:fill="FFFFFF"/>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w:t>
      </w:r>
      <w:r>
        <w:rPr>
          <w:shd w:val="clear" w:color="auto" w:fill="FFFFFF"/>
        </w:rPr>
        <w:lastRenderedPageBreak/>
        <w:t>at </w:t>
      </w:r>
      <w:hyperlink r:id="rId22" w:tooltip="Office of Compliance and Integrity Title IX website." w:history="1">
        <w:r w:rsidRPr="00FF718A">
          <w:t>http://titleix.osu.edu</w:t>
        </w:r>
      </w:hyperlink>
      <w:r>
        <w:rPr>
          <w:shd w:val="clear" w:color="auto" w:fill="FFFFFF"/>
        </w:rPr>
        <w:t> or by contacting the Ohio State Title IX Coordinator at </w:t>
      </w:r>
      <w:hyperlink r:id="rId23" w:tooltip="Email the Title IX group." w:history="1">
        <w:r w:rsidRPr="00FF718A">
          <w:t>titleix@osu.edu</w:t>
        </w:r>
      </w:hyperlink>
    </w:p>
    <w:p w14:paraId="2E846254" w14:textId="77777777" w:rsidR="00CA0E59" w:rsidRDefault="00CA0E59" w:rsidP="00241328">
      <w:pPr>
        <w:pStyle w:val="Heading3"/>
      </w:pPr>
      <w:r>
        <w:t>Commitment to a diverse and inclusive learning environment</w:t>
      </w:r>
    </w:p>
    <w:p w14:paraId="27BD094F" w14:textId="77777777" w:rsidR="00CA0E59" w:rsidRPr="003C2A42" w:rsidRDefault="00CA0E59" w:rsidP="00FF718A">
      <w:r w:rsidRPr="003C2A42">
        <w:t xml:space="preserve">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w:t>
      </w:r>
      <w:proofErr w:type="gramStart"/>
      <w:r w:rsidRPr="003C2A42">
        <w:t>each individual</w:t>
      </w:r>
      <w:proofErr w:type="gramEnd"/>
      <w:r w:rsidRPr="003C2A42">
        <w:t xml:space="preserve">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1A1AD88B" w14:textId="77777777" w:rsidR="00CA0E59" w:rsidRDefault="00CA0E59" w:rsidP="00241328">
      <w:pPr>
        <w:pStyle w:val="Heading3"/>
      </w:pPr>
      <w:r>
        <w:t>Land acknowledgement</w:t>
      </w:r>
    </w:p>
    <w:p w14:paraId="12F212DB" w14:textId="77777777" w:rsidR="00CA0E59" w:rsidRPr="00383990" w:rsidRDefault="00CA0E59" w:rsidP="00CA0E59">
      <w:pPr>
        <w:rPr>
          <w:rFonts w:eastAsiaTheme="minorEastAsia"/>
        </w:rPr>
      </w:pPr>
      <w:r w:rsidRPr="00383990">
        <w:rPr>
          <w:rFonts w:eastAsiaTheme="minorEastAsia"/>
        </w:rPr>
        <w:t xml:space="preserve">We would like to acknowledge the land that The Ohio State University occupies is the ancestral and contemporary territory of the Shawnee, Potawatomi, Delaware, Miami, Peoria, Seneca, Wyandotte, </w:t>
      </w:r>
      <w:proofErr w:type="gramStart"/>
      <w:r w:rsidRPr="00383990">
        <w:rPr>
          <w:rFonts w:eastAsiaTheme="minorEastAsia"/>
        </w:rPr>
        <w:t>Ojibwe</w:t>
      </w:r>
      <w:proofErr w:type="gramEnd"/>
      <w:r w:rsidRPr="00383990">
        <w:rPr>
          <w:rFonts w:eastAsiaTheme="minorEastAsia"/>
        </w:rPr>
        <w:t xml:space="preserv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6BCA2489" w14:textId="77777777" w:rsidR="00CA0E59" w:rsidRDefault="00CA0E59" w:rsidP="00CA0E59">
      <w:r>
        <w:t xml:space="preserve">More information on OSU’s land acknowledgement can be found here: </w:t>
      </w:r>
      <w:hyperlink r:id="rId24" w:history="1">
        <w:r w:rsidRPr="005C5FF4">
          <w:rPr>
            <w:rStyle w:val="Hyperlink"/>
          </w:rPr>
          <w:t>https://mcc.osu.edu/about-us/land-acknowledgement</w:t>
        </w:r>
      </w:hyperlink>
    </w:p>
    <w:p w14:paraId="44E898D3" w14:textId="77777777" w:rsidR="00CA0E59" w:rsidRPr="00B45693" w:rsidRDefault="00CA0E59" w:rsidP="00241328">
      <w:pPr>
        <w:pStyle w:val="Heading3"/>
        <w:rPr>
          <w:sz w:val="24"/>
        </w:rPr>
      </w:pPr>
      <w:r>
        <w:t>Y</w:t>
      </w:r>
      <w:r w:rsidRPr="00A12886">
        <w:t>our mental health</w:t>
      </w:r>
    </w:p>
    <w:p w14:paraId="2A3BB6A3" w14:textId="77777777" w:rsidR="00CA0E59" w:rsidRPr="003C2A42" w:rsidRDefault="00CA0E59" w:rsidP="00CA0E59">
      <w:pPr>
        <w:rPr>
          <w:b/>
          <w:caps/>
        </w:rPr>
      </w:pPr>
      <w:r w:rsidRPr="003C2A42">
        <w:lastRenderedPageBreak/>
        <w:t xml:space="preserve">As a student you may experience a range of issues that can cause barriers to </w:t>
      </w:r>
      <w:proofErr w:type="gramStart"/>
      <w:r w:rsidRPr="003C2A42">
        <w:t>learning</w:t>
      </w:r>
      <w:proofErr w:type="gramEnd"/>
      <w:r w:rsidRPr="003C2A42">
        <w:t xml:space="preserve">,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5" w:tooltip="CCS website" w:history="1">
        <w:r w:rsidRPr="003C2A42">
          <w:t>ccs.osu.edu</w:t>
        </w:r>
      </w:hyperlink>
      <w:r w:rsidRPr="003C2A42">
        <w:t xml:space="preserve"> or calling </w:t>
      </w:r>
      <w:hyperlink r:id="rId26" w:history="1">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00FF718A" w:rsidRPr="003C2A42">
        <w:t>on-call</w:t>
      </w:r>
      <w:r w:rsidRPr="003C2A42">
        <w:t xml:space="preserve"> counselor when CCS is closed at </w:t>
      </w:r>
      <w:hyperlink r:id="rId27" w:history="1">
        <w:r w:rsidRPr="003C2A42">
          <w:t>614</w:t>
        </w:r>
        <w:r w:rsidRPr="003C2A42">
          <w:softHyphen/>
          <w:t>-292-</w:t>
        </w:r>
        <w:r w:rsidRPr="003C2A42">
          <w:softHyphen/>
          <w:t>5766</w:t>
        </w:r>
      </w:hyperlink>
      <w:r w:rsidRPr="003C2A42">
        <w:t xml:space="preserve"> and </w:t>
      </w:r>
      <w:proofErr w:type="gramStart"/>
      <w:r w:rsidRPr="003C2A42">
        <w:t>24 hour</w:t>
      </w:r>
      <w:proofErr w:type="gramEnd"/>
      <w:r w:rsidRPr="003C2A42">
        <w:t xml:space="preserve"> emergency help is also available 24/7 by dialing 988 to reach the Suicide and Crisis Lifeline. </w:t>
      </w:r>
    </w:p>
    <w:p w14:paraId="4FDA58D7" w14:textId="77777777" w:rsidR="00CA0E59" w:rsidRPr="00B45693" w:rsidRDefault="00CA0E59" w:rsidP="00241328">
      <w:pPr>
        <w:pStyle w:val="Heading3"/>
      </w:pPr>
      <w:r>
        <w:t>Accessibility a</w:t>
      </w:r>
      <w:r w:rsidRPr="00B45693">
        <w:t xml:space="preserve">ccommodations </w:t>
      </w:r>
      <w:r>
        <w:t>for students with disabilities</w:t>
      </w:r>
    </w:p>
    <w:p w14:paraId="068F10D7" w14:textId="77777777" w:rsidR="00CA0E59" w:rsidRPr="00B45693" w:rsidRDefault="00CA0E59" w:rsidP="00B10974">
      <w:pPr>
        <w:pStyle w:val="Heading4"/>
        <w:rPr>
          <w:sz w:val="24"/>
        </w:rPr>
      </w:pPr>
      <w:r w:rsidRPr="00B45693">
        <w:t>Requesting accommodations</w:t>
      </w:r>
    </w:p>
    <w:p w14:paraId="3985CEB0" w14:textId="77777777" w:rsidR="00805CF3" w:rsidRPr="00805CF3" w:rsidRDefault="00805CF3" w:rsidP="00805CF3">
      <w:pPr>
        <w:rPr>
          <w:sz w:val="40"/>
          <w:szCs w:val="40"/>
        </w:rPr>
      </w:pPr>
      <w:r w:rsidRPr="00805CF3">
        <w:rPr>
          <w:sz w:val="40"/>
          <w:szCs w:val="40"/>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w:t>
      </w:r>
      <w:r w:rsidRPr="00805CF3">
        <w:rPr>
          <w:sz w:val="40"/>
          <w:szCs w:val="40"/>
        </w:rPr>
        <w:lastRenderedPageBreak/>
        <w:t xml:space="preserve">Disability Services.  After registration, </w:t>
      </w:r>
      <w:proofErr w:type="gramStart"/>
      <w:r w:rsidRPr="00805CF3">
        <w:rPr>
          <w:sz w:val="40"/>
          <w:szCs w:val="40"/>
        </w:rPr>
        <w:t>make arrangements</w:t>
      </w:r>
      <w:proofErr w:type="gramEnd"/>
      <w:r w:rsidRPr="00805CF3">
        <w:rPr>
          <w:sz w:val="40"/>
          <w:szCs w:val="40"/>
        </w:rPr>
        <w:t xml:space="preserve"> with me as soon as possible to discuss your accommodations so that they may be implemented in a timely fashion. </w:t>
      </w:r>
    </w:p>
    <w:p w14:paraId="5D5713D2" w14:textId="77777777" w:rsidR="00CA0E59" w:rsidRPr="00805CF3" w:rsidRDefault="00805CF3" w:rsidP="00CA0E59">
      <w:pPr>
        <w:rPr>
          <w:sz w:val="40"/>
          <w:szCs w:val="40"/>
        </w:rPr>
      </w:pPr>
      <w:r w:rsidRPr="00805CF3">
        <w:rPr>
          <w:sz w:val="40"/>
          <w:szCs w:val="40"/>
        </w:rPr>
        <w:t>If you are isolating while waiting for a COVID-19 test result, please let me know immediately. Those testing positive for COVID-19 should refer to the </w:t>
      </w:r>
      <w:hyperlink r:id="rId28" w:tooltip="https://safeandhealthy.osu.edu/tracing-isolation-quarantine" w:history="1">
        <w:r w:rsidRPr="00805CF3">
          <w:rPr>
            <w:rStyle w:val="Hyperlink"/>
            <w:sz w:val="40"/>
            <w:szCs w:val="40"/>
          </w:rPr>
          <w:t>Safe and Healthy Buckeyes site</w:t>
        </w:r>
      </w:hyperlink>
      <w:r w:rsidRPr="00805CF3">
        <w:rPr>
          <w:sz w:val="40"/>
          <w:szCs w:val="40"/>
        </w:rPr>
        <w:t> for resources.  Beyond five days of the required COVID-19 isolation period, I may rely on Student Life Disability Services to establish further reasonable accommodations. You can connect with them at </w:t>
      </w:r>
      <w:hyperlink r:id="rId29" w:tooltip="mailto:slds@osu.edu" w:history="1">
        <w:r w:rsidRPr="00805CF3">
          <w:rPr>
            <w:rStyle w:val="Hyperlink"/>
            <w:sz w:val="40"/>
            <w:szCs w:val="40"/>
          </w:rPr>
          <w:t>slds@osu.edu</w:t>
        </w:r>
      </w:hyperlink>
      <w:r w:rsidRPr="00805CF3">
        <w:rPr>
          <w:sz w:val="40"/>
          <w:szCs w:val="40"/>
        </w:rPr>
        <w:t>; 614-292-3307; or </w:t>
      </w:r>
      <w:hyperlink r:id="rId30" w:tooltip="https://slds.osu.edu/" w:history="1">
        <w:r w:rsidRPr="00805CF3">
          <w:rPr>
            <w:rStyle w:val="Hyperlink"/>
            <w:sz w:val="40"/>
            <w:szCs w:val="40"/>
          </w:rPr>
          <w:t>slds.osu.edu</w:t>
        </w:r>
      </w:hyperlink>
      <w:r w:rsidRPr="00805CF3">
        <w:rPr>
          <w:sz w:val="40"/>
          <w:szCs w:val="40"/>
        </w:rPr>
        <w:t>.</w:t>
      </w:r>
    </w:p>
    <w:p w14:paraId="70A04FFB" w14:textId="77777777" w:rsidR="007E117C" w:rsidRPr="007E117C" w:rsidRDefault="007E117C" w:rsidP="00241328">
      <w:pPr>
        <w:pStyle w:val="Heading3"/>
      </w:pPr>
      <w:r w:rsidRPr="007E117C">
        <w:t>Religious accommodations</w:t>
      </w:r>
    </w:p>
    <w:p w14:paraId="51293137" w14:textId="77777777" w:rsidR="007E117C" w:rsidRPr="00B12776" w:rsidRDefault="00B12776" w:rsidP="00CA0E59">
      <w:pPr>
        <w:rPr>
          <w:szCs w:val="28"/>
        </w:rPr>
      </w:pPr>
      <w:r w:rsidRPr="00B12776">
        <w:rPr>
          <w:szCs w:val="28"/>
        </w:rPr>
        <w:t>It is Ohio State's policy to reasonably accommodate the sincerely held religious beliefs and practices of all students. The policy permits a student to be absent for up to three days each academic semester for reasons of faith or religious or spiritual belief.</w:t>
      </w:r>
      <w:r w:rsidRPr="00B12776">
        <w:rPr>
          <w:szCs w:val="28"/>
        </w:rPr>
        <w:br/>
      </w:r>
      <w:r w:rsidRPr="00B12776">
        <w:rPr>
          <w:szCs w:val="28"/>
        </w:rPr>
        <w:br/>
        <w:t>Students planning to use religious beliefs or practices accommodations for course requirements must inform the instructor in writing no later than 14 days after the course begins. The instructor is then responsible for scheduling an alternative time and date for the course requirement, which may be before or after the original time and date of the course requirement. These alternative accommodations will remain confidential. It is the student's responsibility to ensure that all course assignments are completed.</w:t>
      </w:r>
    </w:p>
    <w:p w14:paraId="3451ED83" w14:textId="77777777" w:rsidR="00CA0E59" w:rsidRDefault="009B0C6A" w:rsidP="00B10974">
      <w:pPr>
        <w:pStyle w:val="Heading2"/>
      </w:pPr>
      <w:r>
        <w:lastRenderedPageBreak/>
        <w:t>Course Schedule</w:t>
      </w:r>
    </w:p>
    <w:p w14:paraId="46118EF6" w14:textId="77777777" w:rsidR="009B0C6A" w:rsidRPr="006E08F6" w:rsidRDefault="009B0C6A" w:rsidP="009B0C6A">
      <w:r>
        <w:t>Refer to our Carmen course page for up-to-date assignment due dates.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1679"/>
        <w:gridCol w:w="4023"/>
        <w:gridCol w:w="2665"/>
      </w:tblGrid>
      <w:tr w:rsidR="00AD4835" w14:paraId="503E12AB" w14:textId="77777777" w:rsidTr="00FF718A">
        <w:trPr>
          <w:tblHeader/>
        </w:trPr>
        <w:tc>
          <w:tcPr>
            <w:tcW w:w="985" w:type="dxa"/>
            <w:shd w:val="clear" w:color="auto" w:fill="EFF1F2"/>
          </w:tcPr>
          <w:p w14:paraId="2AA63B13" w14:textId="77777777" w:rsidR="00AD4835" w:rsidRDefault="00AD4835" w:rsidP="00AD4835">
            <w:r>
              <w:t>Week</w:t>
            </w:r>
          </w:p>
        </w:tc>
        <w:tc>
          <w:tcPr>
            <w:tcW w:w="1890" w:type="dxa"/>
            <w:shd w:val="clear" w:color="auto" w:fill="EFF1F2"/>
          </w:tcPr>
          <w:p w14:paraId="46351B39" w14:textId="77777777" w:rsidR="00AD4835" w:rsidRDefault="00AD4835" w:rsidP="00AD4835">
            <w:r>
              <w:t>Date</w:t>
            </w:r>
          </w:p>
        </w:tc>
        <w:tc>
          <w:tcPr>
            <w:tcW w:w="3600" w:type="dxa"/>
            <w:shd w:val="clear" w:color="auto" w:fill="EFF1F2"/>
          </w:tcPr>
          <w:p w14:paraId="7E6232F1" w14:textId="77777777" w:rsidR="00AD4835" w:rsidRDefault="00AD4835" w:rsidP="00AD4835">
            <w:r>
              <w:t>Topics/Readings/Assignments</w:t>
            </w:r>
          </w:p>
        </w:tc>
        <w:tc>
          <w:tcPr>
            <w:tcW w:w="2875" w:type="dxa"/>
            <w:shd w:val="clear" w:color="auto" w:fill="EFF1F2"/>
          </w:tcPr>
          <w:p w14:paraId="18495492" w14:textId="77777777" w:rsidR="00AD4835" w:rsidRDefault="00AD4835" w:rsidP="00AD4835">
            <w:r>
              <w:t>Assessments Due</w:t>
            </w:r>
          </w:p>
        </w:tc>
      </w:tr>
      <w:tr w:rsidR="00AD4835" w14:paraId="4DB27E44" w14:textId="77777777" w:rsidTr="00FF718A">
        <w:tc>
          <w:tcPr>
            <w:tcW w:w="985" w:type="dxa"/>
            <w:vMerge w:val="restart"/>
            <w:shd w:val="clear" w:color="auto" w:fill="3F4443"/>
          </w:tcPr>
          <w:p w14:paraId="785F1BB6" w14:textId="77777777" w:rsidR="00AD4835" w:rsidRPr="00562424" w:rsidRDefault="00562424" w:rsidP="00562424">
            <w:pPr>
              <w:rPr>
                <w:color w:val="FFFFFF" w:themeColor="background1"/>
              </w:rPr>
            </w:pPr>
            <w:r>
              <w:rPr>
                <w:color w:val="FFFFFF" w:themeColor="background1"/>
              </w:rPr>
              <w:t>1</w:t>
            </w:r>
          </w:p>
        </w:tc>
        <w:tc>
          <w:tcPr>
            <w:tcW w:w="1890" w:type="dxa"/>
            <w:shd w:val="clear" w:color="auto" w:fill="EFF1F2"/>
          </w:tcPr>
          <w:p w14:paraId="73B6FD0A" w14:textId="77777777" w:rsidR="00AD4835" w:rsidRDefault="00AD4835" w:rsidP="009B0C6A"/>
        </w:tc>
        <w:tc>
          <w:tcPr>
            <w:tcW w:w="3600" w:type="dxa"/>
          </w:tcPr>
          <w:p w14:paraId="4E166670" w14:textId="77777777" w:rsidR="00AD4835" w:rsidRDefault="00AD4835" w:rsidP="009B0C6A"/>
        </w:tc>
        <w:tc>
          <w:tcPr>
            <w:tcW w:w="2875" w:type="dxa"/>
          </w:tcPr>
          <w:p w14:paraId="4C64AFA0" w14:textId="77777777" w:rsidR="00AD4835" w:rsidRDefault="00AD4835" w:rsidP="009B0C6A"/>
        </w:tc>
      </w:tr>
      <w:tr w:rsidR="00AD4835" w14:paraId="763FF393" w14:textId="77777777" w:rsidTr="00FF718A">
        <w:tc>
          <w:tcPr>
            <w:tcW w:w="985" w:type="dxa"/>
            <w:vMerge/>
            <w:shd w:val="clear" w:color="auto" w:fill="3F4443"/>
          </w:tcPr>
          <w:p w14:paraId="53A2DB2E" w14:textId="77777777" w:rsidR="00AD4835" w:rsidRPr="00562424" w:rsidRDefault="00AD4835" w:rsidP="00562424">
            <w:pPr>
              <w:rPr>
                <w:color w:val="FFFFFF" w:themeColor="background1"/>
              </w:rPr>
            </w:pPr>
          </w:p>
        </w:tc>
        <w:tc>
          <w:tcPr>
            <w:tcW w:w="1890" w:type="dxa"/>
            <w:shd w:val="clear" w:color="auto" w:fill="EFF1F2"/>
          </w:tcPr>
          <w:p w14:paraId="29BF63CE" w14:textId="77777777" w:rsidR="00AD4835" w:rsidRDefault="00AD4835" w:rsidP="009B0C6A"/>
        </w:tc>
        <w:tc>
          <w:tcPr>
            <w:tcW w:w="3600" w:type="dxa"/>
          </w:tcPr>
          <w:p w14:paraId="2E64A57C" w14:textId="77777777" w:rsidR="00AD4835" w:rsidRDefault="00AD4835" w:rsidP="009B0C6A"/>
        </w:tc>
        <w:tc>
          <w:tcPr>
            <w:tcW w:w="2875" w:type="dxa"/>
          </w:tcPr>
          <w:p w14:paraId="662D631B" w14:textId="77777777" w:rsidR="00AD4835" w:rsidRDefault="00AD4835" w:rsidP="009B0C6A"/>
        </w:tc>
      </w:tr>
      <w:tr w:rsidR="00AD4835" w14:paraId="6595330E" w14:textId="77777777" w:rsidTr="00FF718A">
        <w:tc>
          <w:tcPr>
            <w:tcW w:w="985" w:type="dxa"/>
            <w:vMerge/>
            <w:shd w:val="clear" w:color="auto" w:fill="3F4443"/>
          </w:tcPr>
          <w:p w14:paraId="0E703668" w14:textId="77777777" w:rsidR="00AD4835" w:rsidRPr="00562424" w:rsidRDefault="00AD4835" w:rsidP="00562424">
            <w:pPr>
              <w:rPr>
                <w:color w:val="FFFFFF" w:themeColor="background1"/>
              </w:rPr>
            </w:pPr>
          </w:p>
        </w:tc>
        <w:tc>
          <w:tcPr>
            <w:tcW w:w="1890" w:type="dxa"/>
            <w:shd w:val="clear" w:color="auto" w:fill="EFF1F2"/>
          </w:tcPr>
          <w:p w14:paraId="01E3EBC2" w14:textId="77777777" w:rsidR="00AD4835" w:rsidRDefault="00AD4835" w:rsidP="009B0C6A"/>
        </w:tc>
        <w:tc>
          <w:tcPr>
            <w:tcW w:w="3600" w:type="dxa"/>
          </w:tcPr>
          <w:p w14:paraId="1FD818E4" w14:textId="77777777" w:rsidR="00AD4835" w:rsidRDefault="00AD4835" w:rsidP="009B0C6A"/>
        </w:tc>
        <w:tc>
          <w:tcPr>
            <w:tcW w:w="2875" w:type="dxa"/>
          </w:tcPr>
          <w:p w14:paraId="403FAB23" w14:textId="77777777" w:rsidR="00AD4835" w:rsidRDefault="00AD4835" w:rsidP="009B0C6A"/>
        </w:tc>
      </w:tr>
      <w:tr w:rsidR="00AD4835" w14:paraId="55D8FD14" w14:textId="77777777" w:rsidTr="00FF718A">
        <w:tc>
          <w:tcPr>
            <w:tcW w:w="985" w:type="dxa"/>
            <w:vMerge w:val="restart"/>
            <w:shd w:val="clear" w:color="auto" w:fill="3F4443"/>
          </w:tcPr>
          <w:p w14:paraId="27D49C05" w14:textId="77777777" w:rsidR="00AD4835" w:rsidRPr="00562424" w:rsidRDefault="00562424" w:rsidP="00562424">
            <w:pPr>
              <w:rPr>
                <w:color w:val="FFFFFF" w:themeColor="background1"/>
              </w:rPr>
            </w:pPr>
            <w:r>
              <w:rPr>
                <w:color w:val="FFFFFF" w:themeColor="background1"/>
              </w:rPr>
              <w:t>2</w:t>
            </w:r>
          </w:p>
        </w:tc>
        <w:tc>
          <w:tcPr>
            <w:tcW w:w="1890" w:type="dxa"/>
            <w:shd w:val="clear" w:color="auto" w:fill="EFF1F2"/>
          </w:tcPr>
          <w:p w14:paraId="22722FEE" w14:textId="77777777" w:rsidR="00AD4835" w:rsidRDefault="00AD4835" w:rsidP="009B0C6A"/>
        </w:tc>
        <w:tc>
          <w:tcPr>
            <w:tcW w:w="3600" w:type="dxa"/>
          </w:tcPr>
          <w:p w14:paraId="11A57536" w14:textId="77777777" w:rsidR="00AD4835" w:rsidRDefault="00AD4835" w:rsidP="009B0C6A"/>
        </w:tc>
        <w:tc>
          <w:tcPr>
            <w:tcW w:w="2875" w:type="dxa"/>
          </w:tcPr>
          <w:p w14:paraId="138E517E" w14:textId="77777777" w:rsidR="00AD4835" w:rsidRDefault="00AD4835" w:rsidP="009B0C6A"/>
        </w:tc>
      </w:tr>
      <w:tr w:rsidR="00AD4835" w14:paraId="7A933DDB" w14:textId="77777777" w:rsidTr="00FF718A">
        <w:tc>
          <w:tcPr>
            <w:tcW w:w="985" w:type="dxa"/>
            <w:vMerge/>
            <w:shd w:val="clear" w:color="auto" w:fill="3F4443"/>
          </w:tcPr>
          <w:p w14:paraId="0071CBD9" w14:textId="77777777" w:rsidR="00AD4835" w:rsidRPr="00562424" w:rsidRDefault="00AD4835" w:rsidP="00562424">
            <w:pPr>
              <w:rPr>
                <w:color w:val="FFFFFF" w:themeColor="background1"/>
              </w:rPr>
            </w:pPr>
          </w:p>
        </w:tc>
        <w:tc>
          <w:tcPr>
            <w:tcW w:w="1890" w:type="dxa"/>
            <w:shd w:val="clear" w:color="auto" w:fill="EFF1F2"/>
          </w:tcPr>
          <w:p w14:paraId="28A606AB" w14:textId="77777777" w:rsidR="00AD4835" w:rsidRDefault="00AD4835" w:rsidP="009B0C6A"/>
        </w:tc>
        <w:tc>
          <w:tcPr>
            <w:tcW w:w="3600" w:type="dxa"/>
          </w:tcPr>
          <w:p w14:paraId="045AA8DD" w14:textId="77777777" w:rsidR="00AD4835" w:rsidRDefault="00AD4835" w:rsidP="009B0C6A"/>
        </w:tc>
        <w:tc>
          <w:tcPr>
            <w:tcW w:w="2875" w:type="dxa"/>
          </w:tcPr>
          <w:p w14:paraId="250CE3FE" w14:textId="77777777" w:rsidR="00AD4835" w:rsidRDefault="00AD4835" w:rsidP="009B0C6A"/>
        </w:tc>
      </w:tr>
      <w:tr w:rsidR="00AD4835" w14:paraId="11CEC35E" w14:textId="77777777" w:rsidTr="00FF718A">
        <w:tc>
          <w:tcPr>
            <w:tcW w:w="985" w:type="dxa"/>
            <w:vMerge/>
            <w:shd w:val="clear" w:color="auto" w:fill="3F4443"/>
          </w:tcPr>
          <w:p w14:paraId="7DB8F40D" w14:textId="77777777" w:rsidR="00AD4835" w:rsidRPr="00562424" w:rsidRDefault="00AD4835" w:rsidP="00562424">
            <w:pPr>
              <w:rPr>
                <w:color w:val="FFFFFF" w:themeColor="background1"/>
              </w:rPr>
            </w:pPr>
          </w:p>
        </w:tc>
        <w:tc>
          <w:tcPr>
            <w:tcW w:w="1890" w:type="dxa"/>
            <w:shd w:val="clear" w:color="auto" w:fill="EFF1F2"/>
          </w:tcPr>
          <w:p w14:paraId="3B779820" w14:textId="77777777" w:rsidR="00AD4835" w:rsidRDefault="00AD4835" w:rsidP="009B0C6A"/>
        </w:tc>
        <w:tc>
          <w:tcPr>
            <w:tcW w:w="3600" w:type="dxa"/>
          </w:tcPr>
          <w:p w14:paraId="7613D1C6" w14:textId="77777777" w:rsidR="00AD4835" w:rsidRDefault="00AD4835" w:rsidP="009B0C6A"/>
        </w:tc>
        <w:tc>
          <w:tcPr>
            <w:tcW w:w="2875" w:type="dxa"/>
          </w:tcPr>
          <w:p w14:paraId="71638413" w14:textId="77777777" w:rsidR="00AD4835" w:rsidRDefault="00AD4835" w:rsidP="009B0C6A"/>
        </w:tc>
      </w:tr>
      <w:tr w:rsidR="00562424" w14:paraId="3E7C8888" w14:textId="77777777" w:rsidTr="00FF718A">
        <w:tc>
          <w:tcPr>
            <w:tcW w:w="985" w:type="dxa"/>
            <w:vMerge w:val="restart"/>
            <w:shd w:val="clear" w:color="auto" w:fill="3F4443"/>
          </w:tcPr>
          <w:p w14:paraId="4429A75E" w14:textId="77777777" w:rsidR="00562424" w:rsidRPr="00562424" w:rsidRDefault="00562424" w:rsidP="00562424">
            <w:pPr>
              <w:rPr>
                <w:color w:val="FFFFFF" w:themeColor="background1"/>
              </w:rPr>
            </w:pPr>
            <w:r>
              <w:rPr>
                <w:color w:val="FFFFFF" w:themeColor="background1"/>
              </w:rPr>
              <w:t>3</w:t>
            </w:r>
          </w:p>
        </w:tc>
        <w:tc>
          <w:tcPr>
            <w:tcW w:w="1890" w:type="dxa"/>
            <w:shd w:val="clear" w:color="auto" w:fill="EFF1F2"/>
          </w:tcPr>
          <w:p w14:paraId="0D06A029" w14:textId="77777777" w:rsidR="00562424" w:rsidRDefault="00562424" w:rsidP="009B0C6A"/>
        </w:tc>
        <w:tc>
          <w:tcPr>
            <w:tcW w:w="3600" w:type="dxa"/>
          </w:tcPr>
          <w:p w14:paraId="523B04A8" w14:textId="77777777" w:rsidR="00562424" w:rsidRDefault="00562424" w:rsidP="009B0C6A"/>
        </w:tc>
        <w:tc>
          <w:tcPr>
            <w:tcW w:w="2875" w:type="dxa"/>
          </w:tcPr>
          <w:p w14:paraId="3D2E90FA" w14:textId="77777777" w:rsidR="00562424" w:rsidRDefault="00562424" w:rsidP="009B0C6A"/>
        </w:tc>
      </w:tr>
      <w:tr w:rsidR="00562424" w14:paraId="47F6A596" w14:textId="77777777" w:rsidTr="00FF718A">
        <w:tc>
          <w:tcPr>
            <w:tcW w:w="985" w:type="dxa"/>
            <w:vMerge/>
            <w:shd w:val="clear" w:color="auto" w:fill="3F4443"/>
          </w:tcPr>
          <w:p w14:paraId="4A8EAEB5" w14:textId="77777777" w:rsidR="00562424" w:rsidRPr="00562424" w:rsidRDefault="00562424" w:rsidP="00562424">
            <w:pPr>
              <w:rPr>
                <w:color w:val="FFFFFF" w:themeColor="background1"/>
              </w:rPr>
            </w:pPr>
          </w:p>
        </w:tc>
        <w:tc>
          <w:tcPr>
            <w:tcW w:w="1890" w:type="dxa"/>
            <w:shd w:val="clear" w:color="auto" w:fill="EFF1F2"/>
          </w:tcPr>
          <w:p w14:paraId="5ED145C5" w14:textId="77777777" w:rsidR="00562424" w:rsidRDefault="00562424" w:rsidP="009B0C6A"/>
        </w:tc>
        <w:tc>
          <w:tcPr>
            <w:tcW w:w="3600" w:type="dxa"/>
          </w:tcPr>
          <w:p w14:paraId="1D6E859D" w14:textId="77777777" w:rsidR="00562424" w:rsidRDefault="00562424" w:rsidP="009B0C6A"/>
        </w:tc>
        <w:tc>
          <w:tcPr>
            <w:tcW w:w="2875" w:type="dxa"/>
          </w:tcPr>
          <w:p w14:paraId="340892DB" w14:textId="77777777" w:rsidR="00562424" w:rsidRDefault="00562424" w:rsidP="009B0C6A"/>
        </w:tc>
      </w:tr>
      <w:tr w:rsidR="00562424" w14:paraId="2F06870C" w14:textId="77777777" w:rsidTr="00FF718A">
        <w:tc>
          <w:tcPr>
            <w:tcW w:w="985" w:type="dxa"/>
            <w:vMerge/>
            <w:shd w:val="clear" w:color="auto" w:fill="3F4443"/>
          </w:tcPr>
          <w:p w14:paraId="5C3B5703" w14:textId="77777777" w:rsidR="00562424" w:rsidRPr="00562424" w:rsidRDefault="00562424" w:rsidP="00562424">
            <w:pPr>
              <w:rPr>
                <w:color w:val="FFFFFF" w:themeColor="background1"/>
              </w:rPr>
            </w:pPr>
          </w:p>
        </w:tc>
        <w:tc>
          <w:tcPr>
            <w:tcW w:w="1890" w:type="dxa"/>
            <w:shd w:val="clear" w:color="auto" w:fill="EFF1F2"/>
          </w:tcPr>
          <w:p w14:paraId="6B860107" w14:textId="77777777" w:rsidR="00562424" w:rsidRDefault="00562424" w:rsidP="009B0C6A"/>
        </w:tc>
        <w:tc>
          <w:tcPr>
            <w:tcW w:w="3600" w:type="dxa"/>
          </w:tcPr>
          <w:p w14:paraId="0EE25BD0" w14:textId="77777777" w:rsidR="00562424" w:rsidRDefault="00562424" w:rsidP="009B0C6A"/>
        </w:tc>
        <w:tc>
          <w:tcPr>
            <w:tcW w:w="2875" w:type="dxa"/>
          </w:tcPr>
          <w:p w14:paraId="1CE8EE31" w14:textId="77777777" w:rsidR="00562424" w:rsidRDefault="00562424" w:rsidP="009B0C6A"/>
        </w:tc>
      </w:tr>
      <w:tr w:rsidR="00562424" w14:paraId="5955E788" w14:textId="77777777" w:rsidTr="00FF718A">
        <w:tc>
          <w:tcPr>
            <w:tcW w:w="985" w:type="dxa"/>
            <w:vMerge w:val="restart"/>
            <w:shd w:val="clear" w:color="auto" w:fill="3F4443"/>
          </w:tcPr>
          <w:p w14:paraId="2877A882" w14:textId="77777777" w:rsidR="00562424" w:rsidRPr="00562424" w:rsidRDefault="00562424" w:rsidP="00562424">
            <w:pPr>
              <w:rPr>
                <w:color w:val="FFFFFF" w:themeColor="background1"/>
              </w:rPr>
            </w:pPr>
            <w:r>
              <w:rPr>
                <w:color w:val="FFFFFF" w:themeColor="background1"/>
              </w:rPr>
              <w:t>4</w:t>
            </w:r>
          </w:p>
        </w:tc>
        <w:tc>
          <w:tcPr>
            <w:tcW w:w="1890" w:type="dxa"/>
            <w:shd w:val="clear" w:color="auto" w:fill="EFF1F2"/>
          </w:tcPr>
          <w:p w14:paraId="11885234" w14:textId="77777777" w:rsidR="00562424" w:rsidRDefault="00562424" w:rsidP="009B0C6A"/>
        </w:tc>
        <w:tc>
          <w:tcPr>
            <w:tcW w:w="3600" w:type="dxa"/>
          </w:tcPr>
          <w:p w14:paraId="35C6599A" w14:textId="77777777" w:rsidR="00562424" w:rsidRDefault="00562424" w:rsidP="009B0C6A"/>
        </w:tc>
        <w:tc>
          <w:tcPr>
            <w:tcW w:w="2875" w:type="dxa"/>
          </w:tcPr>
          <w:p w14:paraId="15683214" w14:textId="77777777" w:rsidR="00562424" w:rsidRDefault="00562424" w:rsidP="009B0C6A"/>
        </w:tc>
      </w:tr>
      <w:tr w:rsidR="00562424" w14:paraId="209E7B6F" w14:textId="77777777" w:rsidTr="00FF718A">
        <w:tc>
          <w:tcPr>
            <w:tcW w:w="985" w:type="dxa"/>
            <w:vMerge/>
            <w:shd w:val="clear" w:color="auto" w:fill="3F4443"/>
          </w:tcPr>
          <w:p w14:paraId="4FA02412" w14:textId="77777777" w:rsidR="00562424" w:rsidRPr="00562424" w:rsidRDefault="00562424" w:rsidP="00562424">
            <w:pPr>
              <w:rPr>
                <w:color w:val="FFFFFF" w:themeColor="background1"/>
              </w:rPr>
            </w:pPr>
          </w:p>
        </w:tc>
        <w:tc>
          <w:tcPr>
            <w:tcW w:w="1890" w:type="dxa"/>
            <w:shd w:val="clear" w:color="auto" w:fill="EFF1F2"/>
          </w:tcPr>
          <w:p w14:paraId="4D94B44F" w14:textId="77777777" w:rsidR="00562424" w:rsidRDefault="00562424" w:rsidP="009B0C6A"/>
        </w:tc>
        <w:tc>
          <w:tcPr>
            <w:tcW w:w="3600" w:type="dxa"/>
          </w:tcPr>
          <w:p w14:paraId="5CD61882" w14:textId="77777777" w:rsidR="00562424" w:rsidRDefault="00562424" w:rsidP="009B0C6A"/>
        </w:tc>
        <w:tc>
          <w:tcPr>
            <w:tcW w:w="2875" w:type="dxa"/>
          </w:tcPr>
          <w:p w14:paraId="1C771CF4" w14:textId="77777777" w:rsidR="00562424" w:rsidRDefault="00562424" w:rsidP="009B0C6A"/>
        </w:tc>
      </w:tr>
      <w:tr w:rsidR="00562424" w14:paraId="71153FA6" w14:textId="77777777" w:rsidTr="00FF718A">
        <w:tc>
          <w:tcPr>
            <w:tcW w:w="985" w:type="dxa"/>
            <w:vMerge/>
            <w:shd w:val="clear" w:color="auto" w:fill="3F4443"/>
          </w:tcPr>
          <w:p w14:paraId="7AF20D0A" w14:textId="77777777" w:rsidR="00562424" w:rsidRPr="00562424" w:rsidRDefault="00562424" w:rsidP="00562424">
            <w:pPr>
              <w:rPr>
                <w:color w:val="FFFFFF" w:themeColor="background1"/>
              </w:rPr>
            </w:pPr>
          </w:p>
        </w:tc>
        <w:tc>
          <w:tcPr>
            <w:tcW w:w="1890" w:type="dxa"/>
            <w:shd w:val="clear" w:color="auto" w:fill="EFF1F2"/>
          </w:tcPr>
          <w:p w14:paraId="32EB2FEB" w14:textId="77777777" w:rsidR="00562424" w:rsidRDefault="00562424" w:rsidP="009B0C6A"/>
        </w:tc>
        <w:tc>
          <w:tcPr>
            <w:tcW w:w="3600" w:type="dxa"/>
          </w:tcPr>
          <w:p w14:paraId="039A2ACF" w14:textId="77777777" w:rsidR="00562424" w:rsidRDefault="00562424" w:rsidP="009B0C6A"/>
        </w:tc>
        <w:tc>
          <w:tcPr>
            <w:tcW w:w="2875" w:type="dxa"/>
          </w:tcPr>
          <w:p w14:paraId="4C68F1E8" w14:textId="77777777" w:rsidR="00562424" w:rsidRDefault="00562424" w:rsidP="009B0C6A"/>
        </w:tc>
      </w:tr>
      <w:tr w:rsidR="00562424" w14:paraId="45254112" w14:textId="77777777" w:rsidTr="00FF718A">
        <w:tc>
          <w:tcPr>
            <w:tcW w:w="985" w:type="dxa"/>
            <w:vMerge w:val="restart"/>
            <w:shd w:val="clear" w:color="auto" w:fill="3F4443"/>
          </w:tcPr>
          <w:p w14:paraId="5737B27F" w14:textId="77777777" w:rsidR="00562424" w:rsidRPr="00562424" w:rsidRDefault="00562424" w:rsidP="00562424">
            <w:pPr>
              <w:rPr>
                <w:color w:val="FFFFFF" w:themeColor="background1"/>
              </w:rPr>
            </w:pPr>
            <w:r>
              <w:rPr>
                <w:color w:val="FFFFFF" w:themeColor="background1"/>
              </w:rPr>
              <w:t>5</w:t>
            </w:r>
          </w:p>
        </w:tc>
        <w:tc>
          <w:tcPr>
            <w:tcW w:w="1890" w:type="dxa"/>
            <w:shd w:val="clear" w:color="auto" w:fill="EFF1F2"/>
          </w:tcPr>
          <w:p w14:paraId="0EC7A142" w14:textId="77777777" w:rsidR="00562424" w:rsidRDefault="00562424" w:rsidP="009B0C6A"/>
        </w:tc>
        <w:tc>
          <w:tcPr>
            <w:tcW w:w="3600" w:type="dxa"/>
          </w:tcPr>
          <w:p w14:paraId="1B8222C4" w14:textId="77777777" w:rsidR="00562424" w:rsidRDefault="00562424" w:rsidP="009B0C6A"/>
        </w:tc>
        <w:tc>
          <w:tcPr>
            <w:tcW w:w="2875" w:type="dxa"/>
          </w:tcPr>
          <w:p w14:paraId="6A7C7F1C" w14:textId="77777777" w:rsidR="00562424" w:rsidRDefault="00562424" w:rsidP="009B0C6A"/>
        </w:tc>
      </w:tr>
      <w:tr w:rsidR="00562424" w14:paraId="0E9DAB3D" w14:textId="77777777" w:rsidTr="00FF718A">
        <w:tc>
          <w:tcPr>
            <w:tcW w:w="985" w:type="dxa"/>
            <w:vMerge/>
            <w:shd w:val="clear" w:color="auto" w:fill="3F4443"/>
          </w:tcPr>
          <w:p w14:paraId="413E1898" w14:textId="77777777" w:rsidR="00562424" w:rsidRPr="00562424" w:rsidRDefault="00562424" w:rsidP="00562424">
            <w:pPr>
              <w:rPr>
                <w:color w:val="FFFFFF" w:themeColor="background1"/>
              </w:rPr>
            </w:pPr>
          </w:p>
        </w:tc>
        <w:tc>
          <w:tcPr>
            <w:tcW w:w="1890" w:type="dxa"/>
            <w:shd w:val="clear" w:color="auto" w:fill="EFF1F2"/>
          </w:tcPr>
          <w:p w14:paraId="06425CE2" w14:textId="77777777" w:rsidR="00562424" w:rsidRDefault="00562424" w:rsidP="009B0C6A"/>
        </w:tc>
        <w:tc>
          <w:tcPr>
            <w:tcW w:w="3600" w:type="dxa"/>
          </w:tcPr>
          <w:p w14:paraId="3AF1FF87" w14:textId="77777777" w:rsidR="00562424" w:rsidRDefault="00562424" w:rsidP="009B0C6A"/>
        </w:tc>
        <w:tc>
          <w:tcPr>
            <w:tcW w:w="2875" w:type="dxa"/>
          </w:tcPr>
          <w:p w14:paraId="70E4A513" w14:textId="77777777" w:rsidR="00562424" w:rsidRDefault="00562424" w:rsidP="009B0C6A"/>
        </w:tc>
      </w:tr>
      <w:tr w:rsidR="00562424" w14:paraId="01430DEC" w14:textId="77777777" w:rsidTr="00FF718A">
        <w:tc>
          <w:tcPr>
            <w:tcW w:w="985" w:type="dxa"/>
            <w:vMerge/>
            <w:shd w:val="clear" w:color="auto" w:fill="3F4443"/>
          </w:tcPr>
          <w:p w14:paraId="51BEF4D6" w14:textId="77777777" w:rsidR="00562424" w:rsidRPr="00562424" w:rsidRDefault="00562424" w:rsidP="00562424">
            <w:pPr>
              <w:rPr>
                <w:color w:val="FFFFFF" w:themeColor="background1"/>
              </w:rPr>
            </w:pPr>
          </w:p>
        </w:tc>
        <w:tc>
          <w:tcPr>
            <w:tcW w:w="1890" w:type="dxa"/>
            <w:shd w:val="clear" w:color="auto" w:fill="EFF1F2"/>
          </w:tcPr>
          <w:p w14:paraId="25C39FFE" w14:textId="77777777" w:rsidR="00562424" w:rsidRDefault="00562424" w:rsidP="009B0C6A"/>
        </w:tc>
        <w:tc>
          <w:tcPr>
            <w:tcW w:w="3600" w:type="dxa"/>
          </w:tcPr>
          <w:p w14:paraId="5CDD9C7A" w14:textId="77777777" w:rsidR="00562424" w:rsidRDefault="00562424" w:rsidP="009B0C6A"/>
        </w:tc>
        <w:tc>
          <w:tcPr>
            <w:tcW w:w="2875" w:type="dxa"/>
          </w:tcPr>
          <w:p w14:paraId="3CC8DFEB" w14:textId="77777777" w:rsidR="00562424" w:rsidRDefault="00562424" w:rsidP="009B0C6A"/>
        </w:tc>
      </w:tr>
      <w:tr w:rsidR="00562424" w14:paraId="1BAD4D03" w14:textId="77777777" w:rsidTr="00FF718A">
        <w:tc>
          <w:tcPr>
            <w:tcW w:w="985" w:type="dxa"/>
            <w:vMerge w:val="restart"/>
            <w:shd w:val="clear" w:color="auto" w:fill="3F4443"/>
          </w:tcPr>
          <w:p w14:paraId="0479B828" w14:textId="77777777" w:rsidR="00562424" w:rsidRPr="00562424" w:rsidRDefault="00562424" w:rsidP="00562424">
            <w:pPr>
              <w:rPr>
                <w:color w:val="FFFFFF" w:themeColor="background1"/>
              </w:rPr>
            </w:pPr>
            <w:r>
              <w:rPr>
                <w:color w:val="FFFFFF" w:themeColor="background1"/>
              </w:rPr>
              <w:t>6</w:t>
            </w:r>
          </w:p>
        </w:tc>
        <w:tc>
          <w:tcPr>
            <w:tcW w:w="1890" w:type="dxa"/>
            <w:shd w:val="clear" w:color="auto" w:fill="EFF1F2"/>
          </w:tcPr>
          <w:p w14:paraId="4C9A8A75" w14:textId="77777777" w:rsidR="00562424" w:rsidRDefault="00562424" w:rsidP="009B0C6A"/>
        </w:tc>
        <w:tc>
          <w:tcPr>
            <w:tcW w:w="3600" w:type="dxa"/>
          </w:tcPr>
          <w:p w14:paraId="5FBE8B1F" w14:textId="77777777" w:rsidR="00562424" w:rsidRDefault="00562424" w:rsidP="009B0C6A"/>
        </w:tc>
        <w:tc>
          <w:tcPr>
            <w:tcW w:w="2875" w:type="dxa"/>
          </w:tcPr>
          <w:p w14:paraId="2BEC19FA" w14:textId="77777777" w:rsidR="00562424" w:rsidRDefault="00562424" w:rsidP="009B0C6A"/>
        </w:tc>
      </w:tr>
      <w:tr w:rsidR="00562424" w14:paraId="49FD493F" w14:textId="77777777" w:rsidTr="00FF718A">
        <w:tc>
          <w:tcPr>
            <w:tcW w:w="985" w:type="dxa"/>
            <w:vMerge/>
            <w:shd w:val="clear" w:color="auto" w:fill="3F4443"/>
          </w:tcPr>
          <w:p w14:paraId="6270209D" w14:textId="77777777" w:rsidR="00562424" w:rsidRPr="00562424" w:rsidRDefault="00562424" w:rsidP="00562424">
            <w:pPr>
              <w:rPr>
                <w:color w:val="FFFFFF" w:themeColor="background1"/>
              </w:rPr>
            </w:pPr>
          </w:p>
        </w:tc>
        <w:tc>
          <w:tcPr>
            <w:tcW w:w="1890" w:type="dxa"/>
            <w:shd w:val="clear" w:color="auto" w:fill="EFF1F2"/>
          </w:tcPr>
          <w:p w14:paraId="02A00D8B" w14:textId="77777777" w:rsidR="00562424" w:rsidRDefault="00562424" w:rsidP="009B0C6A"/>
        </w:tc>
        <w:tc>
          <w:tcPr>
            <w:tcW w:w="3600" w:type="dxa"/>
          </w:tcPr>
          <w:p w14:paraId="51342D31" w14:textId="77777777" w:rsidR="00562424" w:rsidRDefault="00562424" w:rsidP="009B0C6A"/>
        </w:tc>
        <w:tc>
          <w:tcPr>
            <w:tcW w:w="2875" w:type="dxa"/>
          </w:tcPr>
          <w:p w14:paraId="59B68446" w14:textId="77777777" w:rsidR="00562424" w:rsidRDefault="00562424" w:rsidP="009B0C6A"/>
        </w:tc>
      </w:tr>
      <w:tr w:rsidR="00562424" w14:paraId="6B3E4168" w14:textId="77777777" w:rsidTr="00FF718A">
        <w:tc>
          <w:tcPr>
            <w:tcW w:w="985" w:type="dxa"/>
            <w:vMerge/>
            <w:shd w:val="clear" w:color="auto" w:fill="3F4443"/>
          </w:tcPr>
          <w:p w14:paraId="14EFCB3C" w14:textId="77777777" w:rsidR="00562424" w:rsidRPr="00562424" w:rsidRDefault="00562424" w:rsidP="00562424">
            <w:pPr>
              <w:rPr>
                <w:color w:val="FFFFFF" w:themeColor="background1"/>
              </w:rPr>
            </w:pPr>
          </w:p>
        </w:tc>
        <w:tc>
          <w:tcPr>
            <w:tcW w:w="1890" w:type="dxa"/>
            <w:shd w:val="clear" w:color="auto" w:fill="EFF1F2"/>
          </w:tcPr>
          <w:p w14:paraId="4E546C00" w14:textId="77777777" w:rsidR="00562424" w:rsidRDefault="00562424" w:rsidP="009B0C6A"/>
        </w:tc>
        <w:tc>
          <w:tcPr>
            <w:tcW w:w="3600" w:type="dxa"/>
          </w:tcPr>
          <w:p w14:paraId="17C0267A" w14:textId="77777777" w:rsidR="00562424" w:rsidRDefault="00562424" w:rsidP="009B0C6A"/>
        </w:tc>
        <w:tc>
          <w:tcPr>
            <w:tcW w:w="2875" w:type="dxa"/>
          </w:tcPr>
          <w:p w14:paraId="4190CE11" w14:textId="77777777" w:rsidR="00562424" w:rsidRDefault="00562424" w:rsidP="009B0C6A"/>
        </w:tc>
      </w:tr>
      <w:tr w:rsidR="00562424" w14:paraId="058745FA" w14:textId="77777777" w:rsidTr="00FF718A">
        <w:tc>
          <w:tcPr>
            <w:tcW w:w="985" w:type="dxa"/>
            <w:vMerge w:val="restart"/>
            <w:shd w:val="clear" w:color="auto" w:fill="3F4443"/>
          </w:tcPr>
          <w:p w14:paraId="4E602DD0" w14:textId="77777777" w:rsidR="00562424" w:rsidRPr="00562424" w:rsidRDefault="00562424" w:rsidP="00562424">
            <w:pPr>
              <w:rPr>
                <w:color w:val="FFFFFF" w:themeColor="background1"/>
              </w:rPr>
            </w:pPr>
            <w:r>
              <w:rPr>
                <w:color w:val="FFFFFF" w:themeColor="background1"/>
              </w:rPr>
              <w:t>7</w:t>
            </w:r>
          </w:p>
        </w:tc>
        <w:tc>
          <w:tcPr>
            <w:tcW w:w="1890" w:type="dxa"/>
            <w:shd w:val="clear" w:color="auto" w:fill="EFF1F2"/>
          </w:tcPr>
          <w:p w14:paraId="5ACA6824" w14:textId="77777777" w:rsidR="00562424" w:rsidRDefault="00562424" w:rsidP="009B0C6A"/>
        </w:tc>
        <w:tc>
          <w:tcPr>
            <w:tcW w:w="3600" w:type="dxa"/>
          </w:tcPr>
          <w:p w14:paraId="220A1648" w14:textId="77777777" w:rsidR="00562424" w:rsidRDefault="00562424" w:rsidP="009B0C6A"/>
        </w:tc>
        <w:tc>
          <w:tcPr>
            <w:tcW w:w="2875" w:type="dxa"/>
          </w:tcPr>
          <w:p w14:paraId="78057C87" w14:textId="77777777" w:rsidR="00562424" w:rsidRDefault="00562424" w:rsidP="009B0C6A"/>
        </w:tc>
      </w:tr>
      <w:tr w:rsidR="00562424" w14:paraId="70F2BCEB" w14:textId="77777777" w:rsidTr="00FF718A">
        <w:tc>
          <w:tcPr>
            <w:tcW w:w="985" w:type="dxa"/>
            <w:vMerge/>
            <w:shd w:val="clear" w:color="auto" w:fill="3F4443"/>
          </w:tcPr>
          <w:p w14:paraId="31942FC2" w14:textId="77777777" w:rsidR="00562424" w:rsidRPr="00562424" w:rsidRDefault="00562424" w:rsidP="00562424">
            <w:pPr>
              <w:rPr>
                <w:color w:val="FFFFFF" w:themeColor="background1"/>
              </w:rPr>
            </w:pPr>
          </w:p>
        </w:tc>
        <w:tc>
          <w:tcPr>
            <w:tcW w:w="1890" w:type="dxa"/>
            <w:shd w:val="clear" w:color="auto" w:fill="EFF1F2"/>
          </w:tcPr>
          <w:p w14:paraId="1CF8F833" w14:textId="77777777" w:rsidR="00562424" w:rsidRDefault="00562424" w:rsidP="009B0C6A"/>
        </w:tc>
        <w:tc>
          <w:tcPr>
            <w:tcW w:w="3600" w:type="dxa"/>
          </w:tcPr>
          <w:p w14:paraId="16568463" w14:textId="77777777" w:rsidR="00562424" w:rsidRDefault="00562424" w:rsidP="009B0C6A"/>
        </w:tc>
        <w:tc>
          <w:tcPr>
            <w:tcW w:w="2875" w:type="dxa"/>
          </w:tcPr>
          <w:p w14:paraId="102184DD" w14:textId="77777777" w:rsidR="00562424" w:rsidRDefault="00562424" w:rsidP="009B0C6A"/>
        </w:tc>
      </w:tr>
      <w:tr w:rsidR="00562424" w14:paraId="45BF6792" w14:textId="77777777" w:rsidTr="00FF718A">
        <w:tc>
          <w:tcPr>
            <w:tcW w:w="985" w:type="dxa"/>
            <w:vMerge/>
            <w:shd w:val="clear" w:color="auto" w:fill="3F4443"/>
          </w:tcPr>
          <w:p w14:paraId="2B466AC6" w14:textId="77777777" w:rsidR="00562424" w:rsidRPr="00562424" w:rsidRDefault="00562424" w:rsidP="00562424">
            <w:pPr>
              <w:rPr>
                <w:color w:val="FFFFFF" w:themeColor="background1"/>
              </w:rPr>
            </w:pPr>
          </w:p>
        </w:tc>
        <w:tc>
          <w:tcPr>
            <w:tcW w:w="1890" w:type="dxa"/>
            <w:shd w:val="clear" w:color="auto" w:fill="EFF1F2"/>
          </w:tcPr>
          <w:p w14:paraId="477AFAE2" w14:textId="77777777" w:rsidR="00562424" w:rsidRDefault="00562424" w:rsidP="009B0C6A"/>
        </w:tc>
        <w:tc>
          <w:tcPr>
            <w:tcW w:w="3600" w:type="dxa"/>
          </w:tcPr>
          <w:p w14:paraId="53F7787B" w14:textId="77777777" w:rsidR="00562424" w:rsidRDefault="00562424" w:rsidP="009B0C6A"/>
        </w:tc>
        <w:tc>
          <w:tcPr>
            <w:tcW w:w="2875" w:type="dxa"/>
          </w:tcPr>
          <w:p w14:paraId="57D5F25B" w14:textId="77777777" w:rsidR="00562424" w:rsidRDefault="00562424" w:rsidP="009B0C6A"/>
        </w:tc>
      </w:tr>
      <w:tr w:rsidR="00562424" w14:paraId="610B7A17" w14:textId="77777777" w:rsidTr="00FF718A">
        <w:tc>
          <w:tcPr>
            <w:tcW w:w="985" w:type="dxa"/>
            <w:vMerge w:val="restart"/>
            <w:shd w:val="clear" w:color="auto" w:fill="3F4443"/>
          </w:tcPr>
          <w:p w14:paraId="5AF53610" w14:textId="77777777" w:rsidR="00562424" w:rsidRPr="00562424" w:rsidRDefault="00562424" w:rsidP="00562424">
            <w:pPr>
              <w:rPr>
                <w:color w:val="FFFFFF" w:themeColor="background1"/>
              </w:rPr>
            </w:pPr>
            <w:r>
              <w:rPr>
                <w:color w:val="FFFFFF" w:themeColor="background1"/>
              </w:rPr>
              <w:t>8</w:t>
            </w:r>
          </w:p>
        </w:tc>
        <w:tc>
          <w:tcPr>
            <w:tcW w:w="1890" w:type="dxa"/>
            <w:shd w:val="clear" w:color="auto" w:fill="EFF1F2"/>
          </w:tcPr>
          <w:p w14:paraId="0C27DE7B" w14:textId="77777777" w:rsidR="00562424" w:rsidRDefault="00562424" w:rsidP="009B0C6A"/>
        </w:tc>
        <w:tc>
          <w:tcPr>
            <w:tcW w:w="3600" w:type="dxa"/>
          </w:tcPr>
          <w:p w14:paraId="708EBFEA" w14:textId="77777777" w:rsidR="00562424" w:rsidRDefault="00562424" w:rsidP="009B0C6A"/>
        </w:tc>
        <w:tc>
          <w:tcPr>
            <w:tcW w:w="2875" w:type="dxa"/>
          </w:tcPr>
          <w:p w14:paraId="2F656CCB" w14:textId="77777777" w:rsidR="00562424" w:rsidRDefault="00562424" w:rsidP="009B0C6A"/>
        </w:tc>
      </w:tr>
      <w:tr w:rsidR="00562424" w14:paraId="0A2EF23B" w14:textId="77777777" w:rsidTr="00FF718A">
        <w:tc>
          <w:tcPr>
            <w:tcW w:w="985" w:type="dxa"/>
            <w:vMerge/>
            <w:shd w:val="clear" w:color="auto" w:fill="3F4443"/>
          </w:tcPr>
          <w:p w14:paraId="1057B61A" w14:textId="77777777" w:rsidR="00562424" w:rsidRPr="00562424" w:rsidRDefault="00562424" w:rsidP="00562424">
            <w:pPr>
              <w:rPr>
                <w:color w:val="FFFFFF" w:themeColor="background1"/>
              </w:rPr>
            </w:pPr>
          </w:p>
        </w:tc>
        <w:tc>
          <w:tcPr>
            <w:tcW w:w="1890" w:type="dxa"/>
            <w:shd w:val="clear" w:color="auto" w:fill="EFF1F2"/>
          </w:tcPr>
          <w:p w14:paraId="0FF1AC96" w14:textId="77777777" w:rsidR="00562424" w:rsidRDefault="00562424" w:rsidP="009B0C6A"/>
        </w:tc>
        <w:tc>
          <w:tcPr>
            <w:tcW w:w="3600" w:type="dxa"/>
          </w:tcPr>
          <w:p w14:paraId="45769F41" w14:textId="77777777" w:rsidR="00562424" w:rsidRDefault="00562424" w:rsidP="009B0C6A"/>
        </w:tc>
        <w:tc>
          <w:tcPr>
            <w:tcW w:w="2875" w:type="dxa"/>
          </w:tcPr>
          <w:p w14:paraId="72C85342" w14:textId="77777777" w:rsidR="00562424" w:rsidRDefault="00562424" w:rsidP="009B0C6A"/>
        </w:tc>
      </w:tr>
      <w:tr w:rsidR="00562424" w14:paraId="715E0EBE" w14:textId="77777777" w:rsidTr="00FF718A">
        <w:tc>
          <w:tcPr>
            <w:tcW w:w="985" w:type="dxa"/>
            <w:vMerge/>
            <w:shd w:val="clear" w:color="auto" w:fill="3F4443"/>
          </w:tcPr>
          <w:p w14:paraId="460F8073" w14:textId="77777777" w:rsidR="00562424" w:rsidRPr="00562424" w:rsidRDefault="00562424" w:rsidP="00562424">
            <w:pPr>
              <w:rPr>
                <w:color w:val="FFFFFF" w:themeColor="background1"/>
              </w:rPr>
            </w:pPr>
          </w:p>
        </w:tc>
        <w:tc>
          <w:tcPr>
            <w:tcW w:w="1890" w:type="dxa"/>
            <w:shd w:val="clear" w:color="auto" w:fill="EFF1F2"/>
          </w:tcPr>
          <w:p w14:paraId="5BBF8C66" w14:textId="77777777" w:rsidR="00562424" w:rsidRDefault="00562424" w:rsidP="009B0C6A"/>
        </w:tc>
        <w:tc>
          <w:tcPr>
            <w:tcW w:w="3600" w:type="dxa"/>
          </w:tcPr>
          <w:p w14:paraId="5E7A0FFA" w14:textId="77777777" w:rsidR="00562424" w:rsidRDefault="00562424" w:rsidP="009B0C6A"/>
        </w:tc>
        <w:tc>
          <w:tcPr>
            <w:tcW w:w="2875" w:type="dxa"/>
          </w:tcPr>
          <w:p w14:paraId="0BC3CB61" w14:textId="77777777" w:rsidR="00562424" w:rsidRDefault="00562424" w:rsidP="009B0C6A"/>
        </w:tc>
      </w:tr>
      <w:tr w:rsidR="00562424" w14:paraId="3910C3A9" w14:textId="77777777" w:rsidTr="00FF718A">
        <w:tc>
          <w:tcPr>
            <w:tcW w:w="985" w:type="dxa"/>
            <w:vMerge w:val="restart"/>
            <w:shd w:val="clear" w:color="auto" w:fill="3F4443"/>
          </w:tcPr>
          <w:p w14:paraId="40688C4E" w14:textId="77777777" w:rsidR="00562424" w:rsidRPr="00562424" w:rsidRDefault="00562424" w:rsidP="00562424">
            <w:pPr>
              <w:rPr>
                <w:color w:val="FFFFFF" w:themeColor="background1"/>
              </w:rPr>
            </w:pPr>
            <w:r>
              <w:rPr>
                <w:color w:val="FFFFFF" w:themeColor="background1"/>
              </w:rPr>
              <w:lastRenderedPageBreak/>
              <w:t>9</w:t>
            </w:r>
          </w:p>
        </w:tc>
        <w:tc>
          <w:tcPr>
            <w:tcW w:w="1890" w:type="dxa"/>
            <w:shd w:val="clear" w:color="auto" w:fill="EFF1F2"/>
          </w:tcPr>
          <w:p w14:paraId="05DB5ACA" w14:textId="77777777" w:rsidR="00562424" w:rsidRDefault="00562424" w:rsidP="009B0C6A"/>
        </w:tc>
        <w:tc>
          <w:tcPr>
            <w:tcW w:w="3600" w:type="dxa"/>
          </w:tcPr>
          <w:p w14:paraId="4B36B1AD" w14:textId="77777777" w:rsidR="00562424" w:rsidRDefault="00562424" w:rsidP="009B0C6A"/>
        </w:tc>
        <w:tc>
          <w:tcPr>
            <w:tcW w:w="2875" w:type="dxa"/>
          </w:tcPr>
          <w:p w14:paraId="0C4B1FD4" w14:textId="77777777" w:rsidR="00562424" w:rsidRDefault="00562424" w:rsidP="009B0C6A"/>
        </w:tc>
      </w:tr>
      <w:tr w:rsidR="00562424" w14:paraId="3CB88D75" w14:textId="77777777" w:rsidTr="00FF718A">
        <w:tc>
          <w:tcPr>
            <w:tcW w:w="985" w:type="dxa"/>
            <w:vMerge/>
            <w:shd w:val="clear" w:color="auto" w:fill="3F4443"/>
          </w:tcPr>
          <w:p w14:paraId="532EF459" w14:textId="77777777" w:rsidR="00562424" w:rsidRPr="00562424" w:rsidRDefault="00562424" w:rsidP="00562424">
            <w:pPr>
              <w:rPr>
                <w:color w:val="FFFFFF" w:themeColor="background1"/>
              </w:rPr>
            </w:pPr>
          </w:p>
        </w:tc>
        <w:tc>
          <w:tcPr>
            <w:tcW w:w="1890" w:type="dxa"/>
            <w:shd w:val="clear" w:color="auto" w:fill="EFF1F2"/>
          </w:tcPr>
          <w:p w14:paraId="4B60DEE3" w14:textId="77777777" w:rsidR="00562424" w:rsidRDefault="00562424" w:rsidP="009B0C6A"/>
        </w:tc>
        <w:tc>
          <w:tcPr>
            <w:tcW w:w="3600" w:type="dxa"/>
          </w:tcPr>
          <w:p w14:paraId="5E537B29" w14:textId="77777777" w:rsidR="00562424" w:rsidRDefault="00562424" w:rsidP="009B0C6A"/>
        </w:tc>
        <w:tc>
          <w:tcPr>
            <w:tcW w:w="2875" w:type="dxa"/>
          </w:tcPr>
          <w:p w14:paraId="43A8C5C9" w14:textId="77777777" w:rsidR="00562424" w:rsidRDefault="00562424" w:rsidP="009B0C6A"/>
        </w:tc>
      </w:tr>
      <w:tr w:rsidR="00562424" w14:paraId="3C25B130" w14:textId="77777777" w:rsidTr="00FF718A">
        <w:tc>
          <w:tcPr>
            <w:tcW w:w="985" w:type="dxa"/>
            <w:vMerge/>
            <w:shd w:val="clear" w:color="auto" w:fill="3F4443"/>
          </w:tcPr>
          <w:p w14:paraId="0F178864" w14:textId="77777777" w:rsidR="00562424" w:rsidRPr="00562424" w:rsidRDefault="00562424" w:rsidP="00562424">
            <w:pPr>
              <w:rPr>
                <w:color w:val="FFFFFF" w:themeColor="background1"/>
              </w:rPr>
            </w:pPr>
          </w:p>
        </w:tc>
        <w:tc>
          <w:tcPr>
            <w:tcW w:w="1890" w:type="dxa"/>
            <w:shd w:val="clear" w:color="auto" w:fill="EFF1F2"/>
          </w:tcPr>
          <w:p w14:paraId="14D8115D" w14:textId="77777777" w:rsidR="00562424" w:rsidRDefault="00562424" w:rsidP="009B0C6A"/>
        </w:tc>
        <w:tc>
          <w:tcPr>
            <w:tcW w:w="3600" w:type="dxa"/>
          </w:tcPr>
          <w:p w14:paraId="401ED6A1" w14:textId="77777777" w:rsidR="00562424" w:rsidRDefault="00562424" w:rsidP="009B0C6A"/>
        </w:tc>
        <w:tc>
          <w:tcPr>
            <w:tcW w:w="2875" w:type="dxa"/>
          </w:tcPr>
          <w:p w14:paraId="7A1CC104" w14:textId="77777777" w:rsidR="00562424" w:rsidRDefault="00562424" w:rsidP="009B0C6A"/>
        </w:tc>
      </w:tr>
      <w:tr w:rsidR="00562424" w14:paraId="67705A5D" w14:textId="77777777" w:rsidTr="00FF718A">
        <w:tc>
          <w:tcPr>
            <w:tcW w:w="985" w:type="dxa"/>
            <w:vMerge w:val="restart"/>
            <w:shd w:val="clear" w:color="auto" w:fill="3F4443"/>
          </w:tcPr>
          <w:p w14:paraId="0D0B4626" w14:textId="77777777" w:rsidR="00562424" w:rsidRPr="00562424" w:rsidRDefault="00562424" w:rsidP="00562424">
            <w:pPr>
              <w:rPr>
                <w:color w:val="FFFFFF" w:themeColor="background1"/>
              </w:rPr>
            </w:pPr>
            <w:r>
              <w:rPr>
                <w:color w:val="FFFFFF" w:themeColor="background1"/>
              </w:rPr>
              <w:t>10</w:t>
            </w:r>
          </w:p>
        </w:tc>
        <w:tc>
          <w:tcPr>
            <w:tcW w:w="1890" w:type="dxa"/>
            <w:shd w:val="clear" w:color="auto" w:fill="EFF1F2"/>
          </w:tcPr>
          <w:p w14:paraId="048ECCC4" w14:textId="77777777" w:rsidR="00562424" w:rsidRDefault="00562424" w:rsidP="009B0C6A"/>
        </w:tc>
        <w:tc>
          <w:tcPr>
            <w:tcW w:w="3600" w:type="dxa"/>
          </w:tcPr>
          <w:p w14:paraId="75522E14" w14:textId="77777777" w:rsidR="00562424" w:rsidRDefault="00562424" w:rsidP="009B0C6A"/>
        </w:tc>
        <w:tc>
          <w:tcPr>
            <w:tcW w:w="2875" w:type="dxa"/>
          </w:tcPr>
          <w:p w14:paraId="6CBE9BEA" w14:textId="77777777" w:rsidR="00562424" w:rsidRDefault="00562424" w:rsidP="009B0C6A"/>
        </w:tc>
      </w:tr>
      <w:tr w:rsidR="00562424" w14:paraId="393923AA" w14:textId="77777777" w:rsidTr="00FF718A">
        <w:tc>
          <w:tcPr>
            <w:tcW w:w="985" w:type="dxa"/>
            <w:vMerge/>
            <w:shd w:val="clear" w:color="auto" w:fill="3F4443"/>
          </w:tcPr>
          <w:p w14:paraId="5C479373" w14:textId="77777777" w:rsidR="00562424" w:rsidRPr="00562424" w:rsidRDefault="00562424" w:rsidP="00562424">
            <w:pPr>
              <w:rPr>
                <w:color w:val="FFFFFF" w:themeColor="background1"/>
              </w:rPr>
            </w:pPr>
          </w:p>
        </w:tc>
        <w:tc>
          <w:tcPr>
            <w:tcW w:w="1890" w:type="dxa"/>
            <w:shd w:val="clear" w:color="auto" w:fill="EFF1F2"/>
          </w:tcPr>
          <w:p w14:paraId="40F091AC" w14:textId="77777777" w:rsidR="00562424" w:rsidRDefault="00562424" w:rsidP="009B0C6A"/>
        </w:tc>
        <w:tc>
          <w:tcPr>
            <w:tcW w:w="3600" w:type="dxa"/>
          </w:tcPr>
          <w:p w14:paraId="681146BA" w14:textId="77777777" w:rsidR="00562424" w:rsidRDefault="00562424" w:rsidP="009B0C6A"/>
        </w:tc>
        <w:tc>
          <w:tcPr>
            <w:tcW w:w="2875" w:type="dxa"/>
          </w:tcPr>
          <w:p w14:paraId="79D34634" w14:textId="77777777" w:rsidR="00562424" w:rsidRDefault="00562424" w:rsidP="009B0C6A"/>
        </w:tc>
      </w:tr>
      <w:tr w:rsidR="00562424" w14:paraId="67F58859" w14:textId="77777777" w:rsidTr="00FF718A">
        <w:tc>
          <w:tcPr>
            <w:tcW w:w="985" w:type="dxa"/>
            <w:vMerge/>
            <w:shd w:val="clear" w:color="auto" w:fill="3F4443"/>
          </w:tcPr>
          <w:p w14:paraId="601A0473" w14:textId="77777777" w:rsidR="00562424" w:rsidRPr="00562424" w:rsidRDefault="00562424" w:rsidP="00562424">
            <w:pPr>
              <w:rPr>
                <w:color w:val="FFFFFF" w:themeColor="background1"/>
              </w:rPr>
            </w:pPr>
          </w:p>
        </w:tc>
        <w:tc>
          <w:tcPr>
            <w:tcW w:w="1890" w:type="dxa"/>
            <w:shd w:val="clear" w:color="auto" w:fill="EFF1F2"/>
          </w:tcPr>
          <w:p w14:paraId="6129ABDB" w14:textId="77777777" w:rsidR="00562424" w:rsidRDefault="00562424" w:rsidP="009B0C6A"/>
        </w:tc>
        <w:tc>
          <w:tcPr>
            <w:tcW w:w="3600" w:type="dxa"/>
          </w:tcPr>
          <w:p w14:paraId="16B2E8F9" w14:textId="77777777" w:rsidR="00562424" w:rsidRDefault="00562424" w:rsidP="009B0C6A"/>
        </w:tc>
        <w:tc>
          <w:tcPr>
            <w:tcW w:w="2875" w:type="dxa"/>
          </w:tcPr>
          <w:p w14:paraId="68A047F6" w14:textId="77777777" w:rsidR="00562424" w:rsidRDefault="00562424" w:rsidP="009B0C6A"/>
        </w:tc>
      </w:tr>
      <w:tr w:rsidR="00562424" w14:paraId="0D0BDA67" w14:textId="77777777" w:rsidTr="00FF718A">
        <w:tc>
          <w:tcPr>
            <w:tcW w:w="985" w:type="dxa"/>
            <w:vMerge w:val="restart"/>
            <w:shd w:val="clear" w:color="auto" w:fill="3F4443"/>
          </w:tcPr>
          <w:p w14:paraId="517CB252" w14:textId="77777777" w:rsidR="00562424" w:rsidRPr="00562424" w:rsidRDefault="00562424" w:rsidP="00562424">
            <w:pPr>
              <w:rPr>
                <w:color w:val="FFFFFF" w:themeColor="background1"/>
              </w:rPr>
            </w:pPr>
            <w:r>
              <w:rPr>
                <w:color w:val="FFFFFF" w:themeColor="background1"/>
              </w:rPr>
              <w:t>11</w:t>
            </w:r>
          </w:p>
        </w:tc>
        <w:tc>
          <w:tcPr>
            <w:tcW w:w="1890" w:type="dxa"/>
            <w:shd w:val="clear" w:color="auto" w:fill="EFF1F2"/>
          </w:tcPr>
          <w:p w14:paraId="37D1D486" w14:textId="77777777" w:rsidR="00562424" w:rsidRDefault="00562424" w:rsidP="009B0C6A"/>
        </w:tc>
        <w:tc>
          <w:tcPr>
            <w:tcW w:w="3600" w:type="dxa"/>
          </w:tcPr>
          <w:p w14:paraId="07D2DF44" w14:textId="77777777" w:rsidR="00562424" w:rsidRDefault="00562424" w:rsidP="009B0C6A"/>
        </w:tc>
        <w:tc>
          <w:tcPr>
            <w:tcW w:w="2875" w:type="dxa"/>
          </w:tcPr>
          <w:p w14:paraId="3FCBEB3A" w14:textId="77777777" w:rsidR="00562424" w:rsidRDefault="00562424" w:rsidP="009B0C6A"/>
        </w:tc>
      </w:tr>
      <w:tr w:rsidR="00562424" w14:paraId="4BD88414" w14:textId="77777777" w:rsidTr="00FF718A">
        <w:tc>
          <w:tcPr>
            <w:tcW w:w="985" w:type="dxa"/>
            <w:vMerge/>
            <w:shd w:val="clear" w:color="auto" w:fill="3F4443"/>
          </w:tcPr>
          <w:p w14:paraId="1AC65C17" w14:textId="77777777" w:rsidR="00562424" w:rsidRPr="00562424" w:rsidRDefault="00562424" w:rsidP="00562424">
            <w:pPr>
              <w:rPr>
                <w:color w:val="FFFFFF" w:themeColor="background1"/>
              </w:rPr>
            </w:pPr>
          </w:p>
        </w:tc>
        <w:tc>
          <w:tcPr>
            <w:tcW w:w="1890" w:type="dxa"/>
            <w:shd w:val="clear" w:color="auto" w:fill="EFF1F2"/>
          </w:tcPr>
          <w:p w14:paraId="46C79A73" w14:textId="77777777" w:rsidR="00562424" w:rsidRDefault="00562424" w:rsidP="009B0C6A"/>
        </w:tc>
        <w:tc>
          <w:tcPr>
            <w:tcW w:w="3600" w:type="dxa"/>
          </w:tcPr>
          <w:p w14:paraId="727CFB2D" w14:textId="77777777" w:rsidR="00562424" w:rsidRDefault="00562424" w:rsidP="009B0C6A"/>
        </w:tc>
        <w:tc>
          <w:tcPr>
            <w:tcW w:w="2875" w:type="dxa"/>
          </w:tcPr>
          <w:p w14:paraId="3FBCDF8A" w14:textId="77777777" w:rsidR="00562424" w:rsidRDefault="00562424" w:rsidP="009B0C6A"/>
        </w:tc>
      </w:tr>
      <w:tr w:rsidR="00562424" w14:paraId="44616E22" w14:textId="77777777" w:rsidTr="00FF718A">
        <w:tc>
          <w:tcPr>
            <w:tcW w:w="985" w:type="dxa"/>
            <w:vMerge/>
            <w:shd w:val="clear" w:color="auto" w:fill="3F4443"/>
          </w:tcPr>
          <w:p w14:paraId="4C4FD007" w14:textId="77777777" w:rsidR="00562424" w:rsidRPr="00562424" w:rsidRDefault="00562424" w:rsidP="00562424">
            <w:pPr>
              <w:rPr>
                <w:color w:val="FFFFFF" w:themeColor="background1"/>
              </w:rPr>
            </w:pPr>
          </w:p>
        </w:tc>
        <w:tc>
          <w:tcPr>
            <w:tcW w:w="1890" w:type="dxa"/>
            <w:shd w:val="clear" w:color="auto" w:fill="EFF1F2"/>
          </w:tcPr>
          <w:p w14:paraId="2CEC7170" w14:textId="77777777" w:rsidR="00562424" w:rsidRDefault="00562424" w:rsidP="009B0C6A"/>
        </w:tc>
        <w:tc>
          <w:tcPr>
            <w:tcW w:w="3600" w:type="dxa"/>
          </w:tcPr>
          <w:p w14:paraId="05C8A7D0" w14:textId="77777777" w:rsidR="00562424" w:rsidRDefault="00562424" w:rsidP="009B0C6A"/>
        </w:tc>
        <w:tc>
          <w:tcPr>
            <w:tcW w:w="2875" w:type="dxa"/>
          </w:tcPr>
          <w:p w14:paraId="7DDA8D08" w14:textId="77777777" w:rsidR="00562424" w:rsidRDefault="00562424" w:rsidP="009B0C6A"/>
        </w:tc>
      </w:tr>
      <w:tr w:rsidR="00562424" w14:paraId="70C2A966" w14:textId="77777777" w:rsidTr="00FF718A">
        <w:tc>
          <w:tcPr>
            <w:tcW w:w="985" w:type="dxa"/>
            <w:vMerge w:val="restart"/>
            <w:shd w:val="clear" w:color="auto" w:fill="3F4443"/>
          </w:tcPr>
          <w:p w14:paraId="68CADC5A" w14:textId="77777777" w:rsidR="00562424" w:rsidRPr="00562424" w:rsidRDefault="00562424" w:rsidP="00562424">
            <w:pPr>
              <w:rPr>
                <w:color w:val="FFFFFF" w:themeColor="background1"/>
              </w:rPr>
            </w:pPr>
            <w:r>
              <w:rPr>
                <w:color w:val="FFFFFF" w:themeColor="background1"/>
              </w:rPr>
              <w:t>12</w:t>
            </w:r>
          </w:p>
        </w:tc>
        <w:tc>
          <w:tcPr>
            <w:tcW w:w="1890" w:type="dxa"/>
            <w:shd w:val="clear" w:color="auto" w:fill="EFF1F2"/>
          </w:tcPr>
          <w:p w14:paraId="497445E8" w14:textId="77777777" w:rsidR="00562424" w:rsidRDefault="00562424" w:rsidP="009B0C6A"/>
        </w:tc>
        <w:tc>
          <w:tcPr>
            <w:tcW w:w="3600" w:type="dxa"/>
          </w:tcPr>
          <w:p w14:paraId="0CAAADA0" w14:textId="77777777" w:rsidR="00562424" w:rsidRDefault="00562424" w:rsidP="009B0C6A"/>
        </w:tc>
        <w:tc>
          <w:tcPr>
            <w:tcW w:w="2875" w:type="dxa"/>
          </w:tcPr>
          <w:p w14:paraId="0AD38C86" w14:textId="77777777" w:rsidR="00562424" w:rsidRDefault="00562424" w:rsidP="009B0C6A"/>
        </w:tc>
      </w:tr>
      <w:tr w:rsidR="00562424" w14:paraId="278AE340" w14:textId="77777777" w:rsidTr="00FF718A">
        <w:tc>
          <w:tcPr>
            <w:tcW w:w="985" w:type="dxa"/>
            <w:vMerge/>
            <w:shd w:val="clear" w:color="auto" w:fill="3F4443"/>
          </w:tcPr>
          <w:p w14:paraId="76E99B26" w14:textId="77777777" w:rsidR="00562424" w:rsidRPr="00562424" w:rsidRDefault="00562424" w:rsidP="00562424">
            <w:pPr>
              <w:rPr>
                <w:color w:val="FFFFFF" w:themeColor="background1"/>
              </w:rPr>
            </w:pPr>
          </w:p>
        </w:tc>
        <w:tc>
          <w:tcPr>
            <w:tcW w:w="1890" w:type="dxa"/>
            <w:shd w:val="clear" w:color="auto" w:fill="EFF1F2"/>
          </w:tcPr>
          <w:p w14:paraId="7AF1ECA0" w14:textId="77777777" w:rsidR="00562424" w:rsidRDefault="00562424" w:rsidP="009B0C6A"/>
        </w:tc>
        <w:tc>
          <w:tcPr>
            <w:tcW w:w="3600" w:type="dxa"/>
          </w:tcPr>
          <w:p w14:paraId="2E0F9EA7" w14:textId="77777777" w:rsidR="00562424" w:rsidRDefault="00562424" w:rsidP="009B0C6A"/>
        </w:tc>
        <w:tc>
          <w:tcPr>
            <w:tcW w:w="2875" w:type="dxa"/>
          </w:tcPr>
          <w:p w14:paraId="28462F22" w14:textId="77777777" w:rsidR="00562424" w:rsidRDefault="00562424" w:rsidP="009B0C6A"/>
        </w:tc>
      </w:tr>
      <w:tr w:rsidR="00562424" w14:paraId="6C395ABF" w14:textId="77777777" w:rsidTr="00FF718A">
        <w:tc>
          <w:tcPr>
            <w:tcW w:w="985" w:type="dxa"/>
            <w:vMerge/>
            <w:shd w:val="clear" w:color="auto" w:fill="3F4443"/>
          </w:tcPr>
          <w:p w14:paraId="163CD50F" w14:textId="77777777" w:rsidR="00562424" w:rsidRPr="00562424" w:rsidRDefault="00562424" w:rsidP="00562424">
            <w:pPr>
              <w:rPr>
                <w:color w:val="FFFFFF" w:themeColor="background1"/>
              </w:rPr>
            </w:pPr>
          </w:p>
        </w:tc>
        <w:tc>
          <w:tcPr>
            <w:tcW w:w="1890" w:type="dxa"/>
            <w:shd w:val="clear" w:color="auto" w:fill="EFF1F2"/>
          </w:tcPr>
          <w:p w14:paraId="36C66CE1" w14:textId="77777777" w:rsidR="00562424" w:rsidRDefault="00562424" w:rsidP="009B0C6A"/>
        </w:tc>
        <w:tc>
          <w:tcPr>
            <w:tcW w:w="3600" w:type="dxa"/>
          </w:tcPr>
          <w:p w14:paraId="754BB1B3" w14:textId="77777777" w:rsidR="00562424" w:rsidRDefault="00562424" w:rsidP="009B0C6A"/>
        </w:tc>
        <w:tc>
          <w:tcPr>
            <w:tcW w:w="2875" w:type="dxa"/>
          </w:tcPr>
          <w:p w14:paraId="73ED288B" w14:textId="77777777" w:rsidR="00562424" w:rsidRDefault="00562424" w:rsidP="009B0C6A"/>
        </w:tc>
      </w:tr>
      <w:tr w:rsidR="00562424" w14:paraId="4105009D" w14:textId="77777777" w:rsidTr="00FF718A">
        <w:tc>
          <w:tcPr>
            <w:tcW w:w="985" w:type="dxa"/>
            <w:vMerge w:val="restart"/>
            <w:shd w:val="clear" w:color="auto" w:fill="3F4443"/>
          </w:tcPr>
          <w:p w14:paraId="6F5B5422" w14:textId="77777777" w:rsidR="00562424" w:rsidRPr="00562424" w:rsidRDefault="00562424" w:rsidP="00562424">
            <w:pPr>
              <w:rPr>
                <w:color w:val="FFFFFF" w:themeColor="background1"/>
              </w:rPr>
            </w:pPr>
            <w:r>
              <w:rPr>
                <w:color w:val="FFFFFF" w:themeColor="background1"/>
              </w:rPr>
              <w:t>13</w:t>
            </w:r>
          </w:p>
        </w:tc>
        <w:tc>
          <w:tcPr>
            <w:tcW w:w="1890" w:type="dxa"/>
            <w:shd w:val="clear" w:color="auto" w:fill="EFF1F2"/>
          </w:tcPr>
          <w:p w14:paraId="1DB79B35" w14:textId="77777777" w:rsidR="00562424" w:rsidRDefault="00562424" w:rsidP="009B0C6A"/>
        </w:tc>
        <w:tc>
          <w:tcPr>
            <w:tcW w:w="3600" w:type="dxa"/>
          </w:tcPr>
          <w:p w14:paraId="27CA07AA" w14:textId="77777777" w:rsidR="00562424" w:rsidRDefault="00562424" w:rsidP="009B0C6A"/>
        </w:tc>
        <w:tc>
          <w:tcPr>
            <w:tcW w:w="2875" w:type="dxa"/>
          </w:tcPr>
          <w:p w14:paraId="0C94BC35" w14:textId="77777777" w:rsidR="00562424" w:rsidRDefault="00562424" w:rsidP="009B0C6A"/>
        </w:tc>
      </w:tr>
      <w:tr w:rsidR="00562424" w14:paraId="2CC7F82F" w14:textId="77777777" w:rsidTr="00FF718A">
        <w:tc>
          <w:tcPr>
            <w:tcW w:w="985" w:type="dxa"/>
            <w:vMerge/>
            <w:shd w:val="clear" w:color="auto" w:fill="3F4443"/>
          </w:tcPr>
          <w:p w14:paraId="77F56C2F" w14:textId="77777777" w:rsidR="00562424" w:rsidRPr="00562424" w:rsidRDefault="00562424" w:rsidP="00562424">
            <w:pPr>
              <w:rPr>
                <w:color w:val="FFFFFF" w:themeColor="background1"/>
              </w:rPr>
            </w:pPr>
          </w:p>
        </w:tc>
        <w:tc>
          <w:tcPr>
            <w:tcW w:w="1890" w:type="dxa"/>
            <w:shd w:val="clear" w:color="auto" w:fill="EFF1F2"/>
          </w:tcPr>
          <w:p w14:paraId="1D444F85" w14:textId="77777777" w:rsidR="00562424" w:rsidRDefault="00562424" w:rsidP="009B0C6A"/>
        </w:tc>
        <w:tc>
          <w:tcPr>
            <w:tcW w:w="3600" w:type="dxa"/>
          </w:tcPr>
          <w:p w14:paraId="60AB7250" w14:textId="77777777" w:rsidR="00562424" w:rsidRDefault="00562424" w:rsidP="009B0C6A"/>
        </w:tc>
        <w:tc>
          <w:tcPr>
            <w:tcW w:w="2875" w:type="dxa"/>
          </w:tcPr>
          <w:p w14:paraId="2C4D4E77" w14:textId="77777777" w:rsidR="00562424" w:rsidRDefault="00562424" w:rsidP="009B0C6A"/>
        </w:tc>
      </w:tr>
      <w:tr w:rsidR="00562424" w14:paraId="15C8EAC4" w14:textId="77777777" w:rsidTr="00FF718A">
        <w:tc>
          <w:tcPr>
            <w:tcW w:w="985" w:type="dxa"/>
            <w:vMerge/>
            <w:shd w:val="clear" w:color="auto" w:fill="3F4443"/>
          </w:tcPr>
          <w:p w14:paraId="0E88EB75" w14:textId="77777777" w:rsidR="00562424" w:rsidRPr="00562424" w:rsidRDefault="00562424" w:rsidP="00562424">
            <w:pPr>
              <w:rPr>
                <w:color w:val="FFFFFF" w:themeColor="background1"/>
              </w:rPr>
            </w:pPr>
          </w:p>
        </w:tc>
        <w:tc>
          <w:tcPr>
            <w:tcW w:w="1890" w:type="dxa"/>
            <w:shd w:val="clear" w:color="auto" w:fill="EFF1F2"/>
          </w:tcPr>
          <w:p w14:paraId="35BDACD0" w14:textId="77777777" w:rsidR="00562424" w:rsidRDefault="00562424" w:rsidP="009B0C6A"/>
        </w:tc>
        <w:tc>
          <w:tcPr>
            <w:tcW w:w="3600" w:type="dxa"/>
          </w:tcPr>
          <w:p w14:paraId="489B8213" w14:textId="77777777" w:rsidR="00562424" w:rsidRDefault="00562424" w:rsidP="009B0C6A"/>
        </w:tc>
        <w:tc>
          <w:tcPr>
            <w:tcW w:w="2875" w:type="dxa"/>
          </w:tcPr>
          <w:p w14:paraId="10D9FCEE" w14:textId="77777777" w:rsidR="00562424" w:rsidRDefault="00562424" w:rsidP="009B0C6A"/>
        </w:tc>
      </w:tr>
      <w:tr w:rsidR="00562424" w14:paraId="21ADA82A" w14:textId="77777777" w:rsidTr="00FF718A">
        <w:tc>
          <w:tcPr>
            <w:tcW w:w="985" w:type="dxa"/>
            <w:vMerge w:val="restart"/>
            <w:shd w:val="clear" w:color="auto" w:fill="3F4443"/>
          </w:tcPr>
          <w:p w14:paraId="57E30C70" w14:textId="77777777" w:rsidR="00562424" w:rsidRPr="00562424" w:rsidRDefault="00562424" w:rsidP="00562424">
            <w:pPr>
              <w:rPr>
                <w:color w:val="FFFFFF" w:themeColor="background1"/>
              </w:rPr>
            </w:pPr>
            <w:r>
              <w:rPr>
                <w:color w:val="FFFFFF" w:themeColor="background1"/>
              </w:rPr>
              <w:t>14</w:t>
            </w:r>
          </w:p>
        </w:tc>
        <w:tc>
          <w:tcPr>
            <w:tcW w:w="1890" w:type="dxa"/>
            <w:shd w:val="clear" w:color="auto" w:fill="EFF1F2"/>
          </w:tcPr>
          <w:p w14:paraId="3C60F71C" w14:textId="77777777" w:rsidR="00562424" w:rsidRDefault="00562424" w:rsidP="009B0C6A"/>
        </w:tc>
        <w:tc>
          <w:tcPr>
            <w:tcW w:w="3600" w:type="dxa"/>
          </w:tcPr>
          <w:p w14:paraId="6EF4BF84" w14:textId="77777777" w:rsidR="00562424" w:rsidRDefault="00562424" w:rsidP="009B0C6A"/>
        </w:tc>
        <w:tc>
          <w:tcPr>
            <w:tcW w:w="2875" w:type="dxa"/>
          </w:tcPr>
          <w:p w14:paraId="3E641CB2" w14:textId="77777777" w:rsidR="00562424" w:rsidRDefault="00562424" w:rsidP="009B0C6A"/>
        </w:tc>
      </w:tr>
      <w:tr w:rsidR="00562424" w14:paraId="27CEE158" w14:textId="77777777" w:rsidTr="00FF718A">
        <w:tc>
          <w:tcPr>
            <w:tcW w:w="985" w:type="dxa"/>
            <w:vMerge/>
            <w:shd w:val="clear" w:color="auto" w:fill="3F4443"/>
          </w:tcPr>
          <w:p w14:paraId="1E192262" w14:textId="77777777" w:rsidR="00562424" w:rsidRPr="00562424" w:rsidRDefault="00562424" w:rsidP="00562424">
            <w:pPr>
              <w:rPr>
                <w:color w:val="FFFFFF" w:themeColor="background1"/>
              </w:rPr>
            </w:pPr>
          </w:p>
        </w:tc>
        <w:tc>
          <w:tcPr>
            <w:tcW w:w="1890" w:type="dxa"/>
            <w:shd w:val="clear" w:color="auto" w:fill="EFF1F2"/>
          </w:tcPr>
          <w:p w14:paraId="4548DC3F" w14:textId="77777777" w:rsidR="00562424" w:rsidRDefault="00562424" w:rsidP="009B0C6A"/>
        </w:tc>
        <w:tc>
          <w:tcPr>
            <w:tcW w:w="3600" w:type="dxa"/>
          </w:tcPr>
          <w:p w14:paraId="17364424" w14:textId="77777777" w:rsidR="00562424" w:rsidRDefault="00562424" w:rsidP="009B0C6A"/>
        </w:tc>
        <w:tc>
          <w:tcPr>
            <w:tcW w:w="2875" w:type="dxa"/>
          </w:tcPr>
          <w:p w14:paraId="17E0D818" w14:textId="77777777" w:rsidR="00562424" w:rsidRDefault="00562424" w:rsidP="009B0C6A"/>
        </w:tc>
      </w:tr>
      <w:tr w:rsidR="00562424" w14:paraId="1F3BF9E7" w14:textId="77777777" w:rsidTr="00FF718A">
        <w:tc>
          <w:tcPr>
            <w:tcW w:w="985" w:type="dxa"/>
            <w:vMerge/>
            <w:shd w:val="clear" w:color="auto" w:fill="3F4443"/>
          </w:tcPr>
          <w:p w14:paraId="46A7B187" w14:textId="77777777" w:rsidR="00562424" w:rsidRPr="00562424" w:rsidRDefault="00562424" w:rsidP="00562424">
            <w:pPr>
              <w:rPr>
                <w:color w:val="FFFFFF" w:themeColor="background1"/>
              </w:rPr>
            </w:pPr>
          </w:p>
        </w:tc>
        <w:tc>
          <w:tcPr>
            <w:tcW w:w="1890" w:type="dxa"/>
            <w:shd w:val="clear" w:color="auto" w:fill="EFF1F2"/>
          </w:tcPr>
          <w:p w14:paraId="2A52699A" w14:textId="77777777" w:rsidR="00562424" w:rsidRDefault="00562424" w:rsidP="009B0C6A"/>
        </w:tc>
        <w:tc>
          <w:tcPr>
            <w:tcW w:w="3600" w:type="dxa"/>
          </w:tcPr>
          <w:p w14:paraId="36A9FF74" w14:textId="77777777" w:rsidR="00562424" w:rsidRDefault="00562424" w:rsidP="009B0C6A"/>
        </w:tc>
        <w:tc>
          <w:tcPr>
            <w:tcW w:w="2875" w:type="dxa"/>
          </w:tcPr>
          <w:p w14:paraId="32B9DC0F" w14:textId="77777777" w:rsidR="00562424" w:rsidRDefault="00562424" w:rsidP="009B0C6A"/>
        </w:tc>
      </w:tr>
      <w:tr w:rsidR="00562424" w14:paraId="416378BC" w14:textId="77777777" w:rsidTr="00FF718A">
        <w:tc>
          <w:tcPr>
            <w:tcW w:w="985" w:type="dxa"/>
            <w:vMerge w:val="restart"/>
            <w:shd w:val="clear" w:color="auto" w:fill="3F4443"/>
          </w:tcPr>
          <w:p w14:paraId="5AEECD36" w14:textId="77777777" w:rsidR="00562424" w:rsidRPr="00562424" w:rsidRDefault="00562424" w:rsidP="00562424">
            <w:pPr>
              <w:rPr>
                <w:color w:val="FFFFFF" w:themeColor="background1"/>
              </w:rPr>
            </w:pPr>
            <w:r>
              <w:rPr>
                <w:color w:val="FFFFFF" w:themeColor="background1"/>
              </w:rPr>
              <w:t>15</w:t>
            </w:r>
          </w:p>
        </w:tc>
        <w:tc>
          <w:tcPr>
            <w:tcW w:w="1890" w:type="dxa"/>
            <w:shd w:val="clear" w:color="auto" w:fill="EFF1F2"/>
          </w:tcPr>
          <w:p w14:paraId="16437699" w14:textId="77777777" w:rsidR="00562424" w:rsidRDefault="00562424" w:rsidP="009B0C6A"/>
        </w:tc>
        <w:tc>
          <w:tcPr>
            <w:tcW w:w="3600" w:type="dxa"/>
          </w:tcPr>
          <w:p w14:paraId="3529873A" w14:textId="77777777" w:rsidR="00562424" w:rsidRDefault="00562424" w:rsidP="009B0C6A"/>
        </w:tc>
        <w:tc>
          <w:tcPr>
            <w:tcW w:w="2875" w:type="dxa"/>
          </w:tcPr>
          <w:p w14:paraId="15358607" w14:textId="77777777" w:rsidR="00562424" w:rsidRDefault="00562424" w:rsidP="009B0C6A"/>
        </w:tc>
      </w:tr>
      <w:tr w:rsidR="00562424" w14:paraId="68B9DB41" w14:textId="77777777" w:rsidTr="00FF718A">
        <w:tc>
          <w:tcPr>
            <w:tcW w:w="985" w:type="dxa"/>
            <w:vMerge/>
            <w:shd w:val="clear" w:color="auto" w:fill="3F4443"/>
          </w:tcPr>
          <w:p w14:paraId="201B94FF" w14:textId="77777777" w:rsidR="00562424" w:rsidRPr="00562424" w:rsidRDefault="00562424" w:rsidP="00562424">
            <w:pPr>
              <w:rPr>
                <w:color w:val="FFFFFF" w:themeColor="background1"/>
              </w:rPr>
            </w:pPr>
          </w:p>
        </w:tc>
        <w:tc>
          <w:tcPr>
            <w:tcW w:w="1890" w:type="dxa"/>
            <w:shd w:val="clear" w:color="auto" w:fill="EFF1F2"/>
          </w:tcPr>
          <w:p w14:paraId="5D2FC62A" w14:textId="77777777" w:rsidR="00562424" w:rsidRDefault="00562424" w:rsidP="009B0C6A"/>
        </w:tc>
        <w:tc>
          <w:tcPr>
            <w:tcW w:w="3600" w:type="dxa"/>
          </w:tcPr>
          <w:p w14:paraId="0CD216B2" w14:textId="77777777" w:rsidR="00562424" w:rsidRDefault="00562424" w:rsidP="009B0C6A"/>
        </w:tc>
        <w:tc>
          <w:tcPr>
            <w:tcW w:w="2875" w:type="dxa"/>
          </w:tcPr>
          <w:p w14:paraId="72BD718B" w14:textId="77777777" w:rsidR="00562424" w:rsidRDefault="00562424" w:rsidP="009B0C6A"/>
        </w:tc>
      </w:tr>
      <w:tr w:rsidR="00562424" w14:paraId="6221B922" w14:textId="77777777" w:rsidTr="00FF718A">
        <w:tc>
          <w:tcPr>
            <w:tcW w:w="985" w:type="dxa"/>
            <w:vMerge/>
            <w:shd w:val="clear" w:color="auto" w:fill="3F4443"/>
          </w:tcPr>
          <w:p w14:paraId="3D1D2CE6" w14:textId="77777777" w:rsidR="00562424" w:rsidRPr="00562424" w:rsidRDefault="00562424" w:rsidP="00562424">
            <w:pPr>
              <w:rPr>
                <w:color w:val="FFFFFF" w:themeColor="background1"/>
              </w:rPr>
            </w:pPr>
          </w:p>
        </w:tc>
        <w:tc>
          <w:tcPr>
            <w:tcW w:w="1890" w:type="dxa"/>
            <w:shd w:val="clear" w:color="auto" w:fill="EFF1F2"/>
          </w:tcPr>
          <w:p w14:paraId="235036B1" w14:textId="77777777" w:rsidR="00562424" w:rsidRDefault="00562424" w:rsidP="009B0C6A"/>
        </w:tc>
        <w:tc>
          <w:tcPr>
            <w:tcW w:w="3600" w:type="dxa"/>
          </w:tcPr>
          <w:p w14:paraId="574EF48C" w14:textId="77777777" w:rsidR="00562424" w:rsidRDefault="00562424" w:rsidP="009B0C6A"/>
        </w:tc>
        <w:tc>
          <w:tcPr>
            <w:tcW w:w="2875" w:type="dxa"/>
          </w:tcPr>
          <w:p w14:paraId="0B088D4F" w14:textId="77777777" w:rsidR="00562424" w:rsidRDefault="00562424" w:rsidP="009B0C6A"/>
        </w:tc>
      </w:tr>
      <w:tr w:rsidR="00562424" w14:paraId="3201AC34" w14:textId="77777777" w:rsidTr="00FF718A">
        <w:tc>
          <w:tcPr>
            <w:tcW w:w="985" w:type="dxa"/>
            <w:vMerge w:val="restart"/>
            <w:shd w:val="clear" w:color="auto" w:fill="3F4443"/>
          </w:tcPr>
          <w:p w14:paraId="42C83859" w14:textId="77777777" w:rsidR="00562424" w:rsidRPr="00562424" w:rsidRDefault="00562424" w:rsidP="00562424">
            <w:pPr>
              <w:rPr>
                <w:color w:val="FFFFFF" w:themeColor="background1"/>
              </w:rPr>
            </w:pPr>
            <w:r>
              <w:rPr>
                <w:color w:val="FFFFFF" w:themeColor="background1"/>
              </w:rPr>
              <w:t>Finals</w:t>
            </w:r>
          </w:p>
        </w:tc>
        <w:tc>
          <w:tcPr>
            <w:tcW w:w="1890" w:type="dxa"/>
            <w:shd w:val="clear" w:color="auto" w:fill="EFF1F2"/>
          </w:tcPr>
          <w:p w14:paraId="162696DC" w14:textId="77777777" w:rsidR="00562424" w:rsidRDefault="00562424" w:rsidP="009B0C6A"/>
        </w:tc>
        <w:tc>
          <w:tcPr>
            <w:tcW w:w="3600" w:type="dxa"/>
          </w:tcPr>
          <w:p w14:paraId="6176384E" w14:textId="77777777" w:rsidR="00562424" w:rsidRDefault="00562424" w:rsidP="009B0C6A"/>
        </w:tc>
        <w:tc>
          <w:tcPr>
            <w:tcW w:w="2875" w:type="dxa"/>
          </w:tcPr>
          <w:p w14:paraId="0F5B05FE" w14:textId="77777777" w:rsidR="00562424" w:rsidRDefault="00562424" w:rsidP="009B0C6A"/>
        </w:tc>
      </w:tr>
      <w:tr w:rsidR="00562424" w14:paraId="31977879" w14:textId="77777777" w:rsidTr="00FF718A">
        <w:tc>
          <w:tcPr>
            <w:tcW w:w="985" w:type="dxa"/>
            <w:vMerge/>
            <w:shd w:val="clear" w:color="auto" w:fill="3F4443"/>
          </w:tcPr>
          <w:p w14:paraId="053812F2" w14:textId="77777777" w:rsidR="00562424" w:rsidRPr="00562424" w:rsidRDefault="00562424" w:rsidP="00562424">
            <w:pPr>
              <w:rPr>
                <w:color w:val="FFFFFF" w:themeColor="background1"/>
              </w:rPr>
            </w:pPr>
          </w:p>
        </w:tc>
        <w:tc>
          <w:tcPr>
            <w:tcW w:w="1890" w:type="dxa"/>
            <w:shd w:val="clear" w:color="auto" w:fill="EFF1F2"/>
          </w:tcPr>
          <w:p w14:paraId="533B8F67" w14:textId="77777777" w:rsidR="00562424" w:rsidRDefault="00562424" w:rsidP="009B0C6A"/>
        </w:tc>
        <w:tc>
          <w:tcPr>
            <w:tcW w:w="3600" w:type="dxa"/>
          </w:tcPr>
          <w:p w14:paraId="2EF932D1" w14:textId="77777777" w:rsidR="00562424" w:rsidRDefault="00562424" w:rsidP="009B0C6A"/>
        </w:tc>
        <w:tc>
          <w:tcPr>
            <w:tcW w:w="2875" w:type="dxa"/>
          </w:tcPr>
          <w:p w14:paraId="291F51F2" w14:textId="77777777" w:rsidR="00562424" w:rsidRDefault="00562424" w:rsidP="009B0C6A"/>
        </w:tc>
      </w:tr>
      <w:tr w:rsidR="00562424" w14:paraId="5F436095" w14:textId="77777777" w:rsidTr="00FF718A">
        <w:tc>
          <w:tcPr>
            <w:tcW w:w="985" w:type="dxa"/>
            <w:vMerge/>
            <w:shd w:val="clear" w:color="auto" w:fill="3F4443"/>
          </w:tcPr>
          <w:p w14:paraId="1AF57F58" w14:textId="77777777" w:rsidR="00562424" w:rsidRPr="00562424" w:rsidRDefault="00562424" w:rsidP="00562424">
            <w:pPr>
              <w:rPr>
                <w:color w:val="FFFFFF" w:themeColor="background1"/>
              </w:rPr>
            </w:pPr>
          </w:p>
        </w:tc>
        <w:tc>
          <w:tcPr>
            <w:tcW w:w="1890" w:type="dxa"/>
            <w:shd w:val="clear" w:color="auto" w:fill="EFF1F2"/>
          </w:tcPr>
          <w:p w14:paraId="57230E16" w14:textId="77777777" w:rsidR="00562424" w:rsidRDefault="00562424" w:rsidP="009B0C6A"/>
        </w:tc>
        <w:tc>
          <w:tcPr>
            <w:tcW w:w="3600" w:type="dxa"/>
          </w:tcPr>
          <w:p w14:paraId="76E047E4" w14:textId="77777777" w:rsidR="00562424" w:rsidRDefault="00562424" w:rsidP="009B0C6A"/>
        </w:tc>
        <w:tc>
          <w:tcPr>
            <w:tcW w:w="2875" w:type="dxa"/>
          </w:tcPr>
          <w:p w14:paraId="1532F73B" w14:textId="77777777" w:rsidR="00562424" w:rsidRDefault="00562424" w:rsidP="009B0C6A"/>
        </w:tc>
      </w:tr>
    </w:tbl>
    <w:p w14:paraId="36DD1F47" w14:textId="77777777" w:rsidR="009B0C6A" w:rsidRPr="009B0C6A" w:rsidRDefault="009B0C6A" w:rsidP="009B0C6A"/>
    <w:sectPr w:rsidR="009B0C6A" w:rsidRPr="009B0C6A" w:rsidSect="006E2412">
      <w:headerReference w:type="default" r:id="rId3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A4F7" w14:textId="77777777" w:rsidR="001970BF" w:rsidRDefault="001970BF" w:rsidP="00873A57">
      <w:pPr>
        <w:spacing w:before="0" w:after="0"/>
      </w:pPr>
      <w:r>
        <w:separator/>
      </w:r>
    </w:p>
  </w:endnote>
  <w:endnote w:type="continuationSeparator" w:id="0">
    <w:p w14:paraId="4CDB2342" w14:textId="77777777" w:rsidR="001970BF" w:rsidRDefault="001970BF"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455078"/>
      <w:docPartObj>
        <w:docPartGallery w:val="Page Numbers (Bottom of Page)"/>
        <w:docPartUnique/>
      </w:docPartObj>
    </w:sdtPr>
    <w:sdtContent>
      <w:p w14:paraId="0849973B"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B7161"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1982643"/>
      <w:docPartObj>
        <w:docPartGallery w:val="Page Numbers (Bottom of Page)"/>
        <w:docPartUnique/>
      </w:docPartObj>
    </w:sdtPr>
    <w:sdtContent>
      <w:p w14:paraId="36A0DF16"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9B302C"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26BE" w14:textId="77777777" w:rsidR="001970BF" w:rsidRDefault="001970BF" w:rsidP="00873A57">
      <w:pPr>
        <w:spacing w:before="0" w:after="0"/>
      </w:pPr>
      <w:r>
        <w:separator/>
      </w:r>
    </w:p>
  </w:footnote>
  <w:footnote w:type="continuationSeparator" w:id="0">
    <w:p w14:paraId="47F6CF11" w14:textId="77777777" w:rsidR="001970BF" w:rsidRDefault="001970BF"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C971"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1BE123A2" wp14:editId="2720C9C1">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2FE8CB07" wp14:editId="10C1A430">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4745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5EB02291"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62B0359" w14:textId="77777777" w:rsidR="00D0059A" w:rsidRDefault="00D0059A" w:rsidP="00D0059A">
                          <w:pPr>
                            <w:spacing w:before="0" w:after="0"/>
                            <w:ind w:right="-29"/>
                            <w:jc w:val="right"/>
                            <w:rPr>
                              <w:rFonts w:cs="Arial"/>
                              <w:color w:val="666666"/>
                              <w:sz w:val="18"/>
                              <w:szCs w:val="18"/>
                            </w:rPr>
                          </w:pPr>
                        </w:p>
                        <w:p w14:paraId="5B2C2BAC"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E8CB07"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6FC4745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5EB02291"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62B0359" w14:textId="77777777" w:rsidR="00D0059A" w:rsidRDefault="00D0059A" w:rsidP="00D0059A">
                    <w:pPr>
                      <w:spacing w:before="0" w:after="0"/>
                      <w:ind w:right="-29"/>
                      <w:jc w:val="right"/>
                      <w:rPr>
                        <w:rFonts w:cs="Arial"/>
                        <w:color w:val="666666"/>
                        <w:sz w:val="18"/>
                        <w:szCs w:val="18"/>
                      </w:rPr>
                    </w:pPr>
                  </w:p>
                  <w:p w14:paraId="5B2C2BAC"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58ADACB2" w14:textId="77777777" w:rsidR="00873A57" w:rsidRPr="00873A57" w:rsidRDefault="00873A57" w:rsidP="00873A57"/>
  <w:p w14:paraId="19C70ECB"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4"/>
  </w:num>
  <w:num w:numId="13" w16cid:durableId="1416822975">
    <w:abstractNumId w:val="25"/>
  </w:num>
  <w:num w:numId="14" w16cid:durableId="1570192604">
    <w:abstractNumId w:val="37"/>
  </w:num>
  <w:num w:numId="15" w16cid:durableId="2007785086">
    <w:abstractNumId w:val="32"/>
  </w:num>
  <w:num w:numId="16" w16cid:durableId="2011562117">
    <w:abstractNumId w:val="11"/>
  </w:num>
  <w:num w:numId="17" w16cid:durableId="170487664">
    <w:abstractNumId w:val="31"/>
  </w:num>
  <w:num w:numId="18" w16cid:durableId="14697907">
    <w:abstractNumId w:val="15"/>
  </w:num>
  <w:num w:numId="19" w16cid:durableId="1382946207">
    <w:abstractNumId w:val="14"/>
  </w:num>
  <w:num w:numId="20" w16cid:durableId="1848057944">
    <w:abstractNumId w:val="10"/>
  </w:num>
  <w:num w:numId="21" w16cid:durableId="1613324831">
    <w:abstractNumId w:val="17"/>
  </w:num>
  <w:num w:numId="22" w16cid:durableId="352149893">
    <w:abstractNumId w:val="35"/>
  </w:num>
  <w:num w:numId="23" w16cid:durableId="134876241">
    <w:abstractNumId w:val="38"/>
  </w:num>
  <w:num w:numId="24" w16cid:durableId="269974083">
    <w:abstractNumId w:val="16"/>
  </w:num>
  <w:num w:numId="25" w16cid:durableId="1473714834">
    <w:abstractNumId w:val="12"/>
  </w:num>
  <w:num w:numId="26" w16cid:durableId="1430926790">
    <w:abstractNumId w:val="19"/>
  </w:num>
  <w:num w:numId="27" w16cid:durableId="988707213">
    <w:abstractNumId w:val="39"/>
  </w:num>
  <w:num w:numId="28" w16cid:durableId="550460669">
    <w:abstractNumId w:val="24"/>
  </w:num>
  <w:num w:numId="29" w16cid:durableId="2104913139">
    <w:abstractNumId w:val="33"/>
  </w:num>
  <w:num w:numId="30" w16cid:durableId="411975998">
    <w:abstractNumId w:val="21"/>
  </w:num>
  <w:num w:numId="31" w16cid:durableId="1774548759">
    <w:abstractNumId w:val="27"/>
  </w:num>
  <w:num w:numId="32" w16cid:durableId="1463619642">
    <w:abstractNumId w:val="27"/>
    <w:lvlOverride w:ilvl="0">
      <w:startOverride w:val="1"/>
    </w:lvlOverride>
  </w:num>
  <w:num w:numId="33" w16cid:durableId="661082535">
    <w:abstractNumId w:val="27"/>
    <w:lvlOverride w:ilvl="0">
      <w:startOverride w:val="1"/>
    </w:lvlOverride>
  </w:num>
  <w:num w:numId="34" w16cid:durableId="96952715">
    <w:abstractNumId w:val="27"/>
    <w:lvlOverride w:ilvl="0">
      <w:startOverride w:val="1"/>
    </w:lvlOverride>
  </w:num>
  <w:num w:numId="35" w16cid:durableId="928580214">
    <w:abstractNumId w:val="27"/>
    <w:lvlOverride w:ilvl="0">
      <w:startOverride w:val="1"/>
    </w:lvlOverride>
  </w:num>
  <w:num w:numId="36" w16cid:durableId="596209246">
    <w:abstractNumId w:val="30"/>
  </w:num>
  <w:num w:numId="37" w16cid:durableId="1976837407">
    <w:abstractNumId w:val="22"/>
  </w:num>
  <w:num w:numId="38" w16cid:durableId="2080520766">
    <w:abstractNumId w:val="18"/>
  </w:num>
  <w:num w:numId="39" w16cid:durableId="243953820">
    <w:abstractNumId w:val="36"/>
  </w:num>
  <w:num w:numId="40" w16cid:durableId="788669847">
    <w:abstractNumId w:val="29"/>
  </w:num>
  <w:num w:numId="41" w16cid:durableId="1064379084">
    <w:abstractNumId w:val="20"/>
  </w:num>
  <w:num w:numId="42" w16cid:durableId="180555988">
    <w:abstractNumId w:val="23"/>
  </w:num>
  <w:num w:numId="43" w16cid:durableId="1060055858">
    <w:abstractNumId w:val="26"/>
  </w:num>
  <w:num w:numId="44" w16cid:durableId="8063183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28"/>
    <w:rsid w:val="000330BE"/>
    <w:rsid w:val="00034BA8"/>
    <w:rsid w:val="00052466"/>
    <w:rsid w:val="00104511"/>
    <w:rsid w:val="00117934"/>
    <w:rsid w:val="00166925"/>
    <w:rsid w:val="001970BF"/>
    <w:rsid w:val="001B31A3"/>
    <w:rsid w:val="001C00FC"/>
    <w:rsid w:val="00241328"/>
    <w:rsid w:val="00250805"/>
    <w:rsid w:val="00257002"/>
    <w:rsid w:val="00311068"/>
    <w:rsid w:val="00315627"/>
    <w:rsid w:val="00323B02"/>
    <w:rsid w:val="0033529A"/>
    <w:rsid w:val="00402867"/>
    <w:rsid w:val="004028A0"/>
    <w:rsid w:val="004378C8"/>
    <w:rsid w:val="004744EF"/>
    <w:rsid w:val="00562424"/>
    <w:rsid w:val="005C5FF4"/>
    <w:rsid w:val="00630C2B"/>
    <w:rsid w:val="006E2412"/>
    <w:rsid w:val="00703B96"/>
    <w:rsid w:val="00775F7E"/>
    <w:rsid w:val="00797C19"/>
    <w:rsid w:val="007E117C"/>
    <w:rsid w:val="00805CF3"/>
    <w:rsid w:val="00835DE0"/>
    <w:rsid w:val="00873A57"/>
    <w:rsid w:val="009063BC"/>
    <w:rsid w:val="0093335C"/>
    <w:rsid w:val="009335DE"/>
    <w:rsid w:val="00966D0E"/>
    <w:rsid w:val="009B0C6A"/>
    <w:rsid w:val="00AC7D04"/>
    <w:rsid w:val="00AD4835"/>
    <w:rsid w:val="00B10974"/>
    <w:rsid w:val="00B12776"/>
    <w:rsid w:val="00B93948"/>
    <w:rsid w:val="00BC5B43"/>
    <w:rsid w:val="00C15976"/>
    <w:rsid w:val="00C5586D"/>
    <w:rsid w:val="00C9486D"/>
    <w:rsid w:val="00CA0E59"/>
    <w:rsid w:val="00CB0DB6"/>
    <w:rsid w:val="00D0059A"/>
    <w:rsid w:val="00D14DB4"/>
    <w:rsid w:val="00D4192F"/>
    <w:rsid w:val="00D44D70"/>
    <w:rsid w:val="00D567CA"/>
    <w:rsid w:val="00E86182"/>
    <w:rsid w:val="00EC2A5F"/>
    <w:rsid w:val="00EE0434"/>
    <w:rsid w:val="00FC0316"/>
    <w:rsid w:val="00FD11DD"/>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85D45"/>
  <w15:chartTrackingRefBased/>
  <w15:docId w15:val="{5D3EDDE5-D306-0B4D-87F1-14299B6D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241328"/>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EC2A5F"/>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EC2A5F"/>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241328"/>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osu.edu/help" TargetMode="External"/><Relationship Id="rId18" Type="http://schemas.openxmlformats.org/officeDocument/2006/relationships/hyperlink" Target="http://buckeyepass.osu.edu/" TargetMode="External"/><Relationship Id="rId26" Type="http://schemas.openxmlformats.org/officeDocument/2006/relationships/hyperlink" Target="tel:%28614%29%20292-5766" TargetMode="External"/><Relationship Id="rId3" Type="http://schemas.openxmlformats.org/officeDocument/2006/relationships/customXml" Target="../customXml/item3.xml"/><Relationship Id="rId21" Type="http://schemas.openxmlformats.org/officeDocument/2006/relationships/hyperlink" Target="http://go.osu.edu/ten-suggest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t.osu.edu/help" TargetMode="External"/><Relationship Id="rId17" Type="http://schemas.openxmlformats.org/officeDocument/2006/relationships/hyperlink" Target="http://go.osu.edu/office365help" TargetMode="External"/><Relationship Id="rId25" Type="http://schemas.openxmlformats.org/officeDocument/2006/relationships/hyperlink" Target="http://ccs.osu.ed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o.osu.edu/zoom-meetings" TargetMode="External"/><Relationship Id="rId20" Type="http://schemas.openxmlformats.org/officeDocument/2006/relationships/hyperlink" Target="http://go.osu.edu/coam" TargetMode="External"/><Relationship Id="rId29" Type="http://schemas.openxmlformats.org/officeDocument/2006/relationships/hyperlink" Target="mailto:slds@o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osu.edu/credithours" TargetMode="External"/><Relationship Id="rId24" Type="http://schemas.openxmlformats.org/officeDocument/2006/relationships/hyperlink" Target="https://mcc.osu.edu/about-us/land-acknowledgem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go.osu.edu/canvasstudent" TargetMode="External"/><Relationship Id="rId23" Type="http://schemas.openxmlformats.org/officeDocument/2006/relationships/hyperlink" Target="mailto:titleix@osu.edu" TargetMode="External"/><Relationship Id="rId28" Type="http://schemas.openxmlformats.org/officeDocument/2006/relationships/hyperlink" Target="https://safeandhealthy.osu.edu/tracing-isolation-quarantine" TargetMode="External"/><Relationship Id="rId10" Type="http://schemas.openxmlformats.org/officeDocument/2006/relationships/endnotes" Target="endnotes.xml"/><Relationship Id="rId19" Type="http://schemas.openxmlformats.org/officeDocument/2006/relationships/hyperlink" Target="http://studentlife.osu.edu/cs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help@osu.edu" TargetMode="External"/><Relationship Id="rId22" Type="http://schemas.openxmlformats.org/officeDocument/2006/relationships/hyperlink" Target="http://titleix.osu.edu/" TargetMode="External"/><Relationship Id="rId27" Type="http://schemas.openxmlformats.org/officeDocument/2006/relationships/hyperlink" Target="tel:%28614%29%20292-5766" TargetMode="External"/><Relationship Id="rId30" Type="http://schemas.openxmlformats.org/officeDocument/2006/relationships/hyperlink" Target="https://slds.osu.ed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ith.12199/Downloads/asc_distance_learning_syllabus_template(updated_01_2024_SJ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73F1-EF25-488D-B63B-2E7BB850C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0310-573f-4808-928b-48264bd7649d"/>
    <ds:schemaRef ds:uri="8590a633-1880-43a3-8b75-3225c0a4c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3.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customXml/itemProps4.xml><?xml version="1.0" encoding="utf-8"?>
<ds:datastoreItem xmlns:ds="http://schemas.openxmlformats.org/officeDocument/2006/customXml" ds:itemID="{DE9AE4F3-D384-DA4C-B188-E31BB8A0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asc_distance_learning_syllabus_template(updated_01_2024_SJD) (1).dotx</Template>
  <TotalTime>3</TotalTime>
  <Pages>17</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Jeremie</cp:lastModifiedBy>
  <cp:revision>2</cp:revision>
  <dcterms:created xsi:type="dcterms:W3CDTF">2024-02-02T17:54:00Z</dcterms:created>
  <dcterms:modified xsi:type="dcterms:W3CDTF">2024-02-02T21:00:00Z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ies>
</file>